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C49" w:rsidRDefault="00F6025C">
      <w:r w:rsidRPr="00F6025C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910144" behindDoc="0" locked="0" layoutInCell="1" allowOverlap="1" wp14:anchorId="1A73E7F0" wp14:editId="6B9599DB">
            <wp:simplePos x="0" y="0"/>
            <wp:positionH relativeFrom="column">
              <wp:posOffset>20783</wp:posOffset>
            </wp:positionH>
            <wp:positionV relativeFrom="paragraph">
              <wp:posOffset>-359716</wp:posOffset>
            </wp:positionV>
            <wp:extent cx="1097915" cy="1479550"/>
            <wp:effectExtent l="0" t="0" r="6985" b="6350"/>
            <wp:wrapNone/>
            <wp:docPr id="226" name="Imagen 226" descr="C:\Users\pc\Downloads\WhatsApp Image 2018-01-18 at 2.29.1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WhatsApp Image 2018-01-18 at 2.29.16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21" t="13077" r="33491" b="50000"/>
                    <a:stretch/>
                  </pic:blipFill>
                  <pic:spPr bwMode="auto">
                    <a:xfrm>
                      <a:off x="0" y="0"/>
                      <a:ext cx="1097915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B10" w:rsidRPr="00A24E8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057BB4E0" wp14:editId="75D69810">
                <wp:simplePos x="0" y="0"/>
                <wp:positionH relativeFrom="margin">
                  <wp:align>left</wp:align>
                </wp:positionH>
                <wp:positionV relativeFrom="paragraph">
                  <wp:posOffset>8163560</wp:posOffset>
                </wp:positionV>
                <wp:extent cx="5948680" cy="696595"/>
                <wp:effectExtent l="0" t="0" r="0" b="0"/>
                <wp:wrapSquare wrapText="bothSides"/>
                <wp:docPr id="2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766" cy="696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398" w:rsidRPr="006C6590" w:rsidRDefault="006B6C49" w:rsidP="00215398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I</w:t>
                            </w:r>
                            <w:r w:rsidR="00F6025C"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 xml:space="preserve">, II, III, IV y </w:t>
                            </w: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 xml:space="preserve">V Congreso Internacional en Ciencias Forenses e </w:t>
                            </w:r>
                            <w:r w:rsidR="001B1B10"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Investigación</w:t>
                            </w: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 xml:space="preserve"> Criminal.</w:t>
                            </w:r>
                          </w:p>
                          <w:p w:rsidR="00215398" w:rsidRPr="006C6590" w:rsidRDefault="004D564D" w:rsidP="00215398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2001</w:t>
                            </w:r>
                            <w:r w:rsidR="00215398" w:rsidRPr="006C6590"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 xml:space="preserve"> - 2005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BB4E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642.8pt;width:468.4pt;height:54.85pt;z-index:2517606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" filled="f" stroked="f">
                <v:textbox>
                  <w:txbxContent>
                    <w:p w:rsidR="00215398" w:rsidRPr="006C6590" w:rsidRDefault="006B6C49" w:rsidP="00215398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>I</w:t>
                      </w:r>
                      <w:r w:rsidR="00F6025C">
                        <w:rPr>
                          <w:i/>
                          <w:color w:val="515151"/>
                          <w:sz w:val="26"/>
                          <w:szCs w:val="26"/>
                        </w:rPr>
                        <w:t xml:space="preserve">, II, III, IV y </w:t>
                      </w: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 xml:space="preserve">V Congreso Internacional en Ciencias Forenses e </w:t>
                      </w:r>
                      <w:r w:rsidR="001B1B10">
                        <w:rPr>
                          <w:i/>
                          <w:color w:val="515151"/>
                          <w:sz w:val="26"/>
                          <w:szCs w:val="26"/>
                        </w:rPr>
                        <w:t>Investigación</w:t>
                      </w: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 xml:space="preserve"> Criminal.</w:t>
                      </w:r>
                    </w:p>
                    <w:p w:rsidR="00215398" w:rsidRPr="006C6590" w:rsidRDefault="004D564D" w:rsidP="00215398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>2001</w:t>
                      </w:r>
                      <w:r w:rsidR="00215398" w:rsidRPr="006C6590">
                        <w:rPr>
                          <w:i/>
                          <w:color w:val="515151"/>
                          <w:sz w:val="26"/>
                          <w:szCs w:val="26"/>
                        </w:rPr>
                        <w:t xml:space="preserve"> - 2005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B10" w:rsidRPr="006F118F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4494A1D6" wp14:editId="15116AAF">
                <wp:simplePos x="0" y="0"/>
                <wp:positionH relativeFrom="page">
                  <wp:posOffset>2768600</wp:posOffset>
                </wp:positionH>
                <wp:positionV relativeFrom="paragraph">
                  <wp:posOffset>333375</wp:posOffset>
                </wp:positionV>
                <wp:extent cx="3837305" cy="1473835"/>
                <wp:effectExtent l="0" t="0" r="0" b="0"/>
                <wp:wrapSquare wrapText="bothSides"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7305" cy="1473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10" w:rsidRDefault="001B1B10" w:rsidP="006F118F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color w:val="51515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515151"/>
                                <w:sz w:val="20"/>
                                <w:szCs w:val="20"/>
                              </w:rPr>
                              <w:t>Edad: 26 Años</w:t>
                            </w:r>
                          </w:p>
                          <w:p w:rsidR="001B1B10" w:rsidRDefault="001B1B10" w:rsidP="006F118F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color w:val="51515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515151"/>
                                <w:sz w:val="20"/>
                                <w:szCs w:val="20"/>
                              </w:rPr>
                              <w:t>Estado Civil: Soltera</w:t>
                            </w:r>
                          </w:p>
                          <w:p w:rsidR="006F118F" w:rsidRPr="001B1B10" w:rsidRDefault="00F6025C" w:rsidP="006F118F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color w:val="51515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515151"/>
                                <w:sz w:val="20"/>
                                <w:szCs w:val="20"/>
                              </w:rPr>
                              <w:t xml:space="preserve">Dirección: </w:t>
                            </w:r>
                            <w:r w:rsidR="00C3661C" w:rsidRPr="001B1B10">
                              <w:rPr>
                                <w:rFonts w:cstheme="minorHAnsi"/>
                                <w:b/>
                                <w:color w:val="515151"/>
                                <w:sz w:val="20"/>
                                <w:szCs w:val="20"/>
                              </w:rPr>
                              <w:t>Av  Rio Tuxcacuesco, Av Rio Quitxmala y Av Cierra de Mazamitl</w:t>
                            </w:r>
                            <w:r w:rsidR="001B1B10">
                              <w:rPr>
                                <w:rFonts w:cstheme="minorHAnsi"/>
                                <w:b/>
                                <w:color w:val="515151"/>
                                <w:sz w:val="20"/>
                                <w:szCs w:val="20"/>
                              </w:rPr>
                              <w:t>a</w:t>
                            </w:r>
                            <w:r w:rsidR="00C3661C" w:rsidRPr="001B1B10">
                              <w:rPr>
                                <w:rFonts w:cstheme="minorHAnsi"/>
                                <w:b/>
                                <w:color w:val="515151"/>
                                <w:sz w:val="20"/>
                                <w:szCs w:val="20"/>
                              </w:rPr>
                              <w:t xml:space="preserve"> 1780, Colonia Las </w:t>
                            </w:r>
                            <w:r w:rsidR="005C370B" w:rsidRPr="001B1B10">
                              <w:rPr>
                                <w:rFonts w:cstheme="minorHAnsi"/>
                                <w:b/>
                                <w:color w:val="515151"/>
                                <w:sz w:val="20"/>
                                <w:szCs w:val="20"/>
                              </w:rPr>
                              <w:t>Águila</w:t>
                            </w:r>
                            <w:r w:rsidR="005C370B">
                              <w:rPr>
                                <w:rFonts w:cstheme="minorHAnsi"/>
                                <w:b/>
                                <w:color w:val="515151"/>
                                <w:sz w:val="20"/>
                                <w:szCs w:val="20"/>
                              </w:rPr>
                              <w:t>s</w:t>
                            </w:r>
                            <w:r w:rsidR="00C3661C" w:rsidRPr="001B1B10">
                              <w:rPr>
                                <w:rFonts w:cstheme="minorHAnsi"/>
                                <w:b/>
                                <w:color w:val="515151"/>
                                <w:sz w:val="20"/>
                                <w:szCs w:val="20"/>
                              </w:rPr>
                              <w:t>, Zapopan Jali</w:t>
                            </w:r>
                            <w:r w:rsidR="001B1B10">
                              <w:rPr>
                                <w:rFonts w:cstheme="minorHAnsi"/>
                                <w:b/>
                                <w:color w:val="515151"/>
                                <w:sz w:val="20"/>
                                <w:szCs w:val="20"/>
                              </w:rPr>
                              <w:t>s</w:t>
                            </w:r>
                            <w:r w:rsidR="00C3661C" w:rsidRPr="001B1B10">
                              <w:rPr>
                                <w:rFonts w:cstheme="minorHAnsi"/>
                                <w:b/>
                                <w:color w:val="515151"/>
                                <w:sz w:val="20"/>
                                <w:szCs w:val="20"/>
                              </w:rPr>
                              <w:t>co</w:t>
                            </w:r>
                            <w:r>
                              <w:rPr>
                                <w:rFonts w:cstheme="minorHAnsi"/>
                                <w:b/>
                                <w:color w:val="515151"/>
                                <w:sz w:val="20"/>
                                <w:szCs w:val="20"/>
                              </w:rPr>
                              <w:t>. C.P.</w:t>
                            </w:r>
                            <w:r w:rsidR="00C3661C" w:rsidRPr="001B1B10">
                              <w:rPr>
                                <w:rFonts w:cstheme="minorHAnsi"/>
                                <w:b/>
                                <w:color w:val="515151"/>
                                <w:sz w:val="20"/>
                                <w:szCs w:val="20"/>
                              </w:rPr>
                              <w:t xml:space="preserve"> 45</w:t>
                            </w:r>
                            <w:r>
                              <w:rPr>
                                <w:rFonts w:cstheme="minorHAnsi"/>
                                <w:b/>
                                <w:color w:val="515151"/>
                                <w:sz w:val="20"/>
                                <w:szCs w:val="20"/>
                              </w:rPr>
                              <w:t>0</w:t>
                            </w:r>
                            <w:r w:rsidR="00C3661C" w:rsidRPr="001B1B10">
                              <w:rPr>
                                <w:rFonts w:cstheme="minorHAnsi"/>
                                <w:b/>
                                <w:color w:val="515151"/>
                                <w:sz w:val="20"/>
                                <w:szCs w:val="20"/>
                              </w:rPr>
                              <w:t xml:space="preserve">80  </w:t>
                            </w:r>
                          </w:p>
                          <w:p w:rsidR="006F118F" w:rsidRPr="001B1B10" w:rsidRDefault="006F118F" w:rsidP="006F118F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color w:val="515151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1B1B10">
                              <w:rPr>
                                <w:rFonts w:cstheme="minorHAnsi"/>
                                <w:b/>
                                <w:color w:val="515151"/>
                                <w:sz w:val="20"/>
                                <w:szCs w:val="20"/>
                                <w:lang w:val="pt-BR"/>
                              </w:rPr>
                              <w:t>Edad:</w:t>
                            </w:r>
                            <w:r w:rsidR="00C3661C" w:rsidRPr="001B1B10">
                              <w:rPr>
                                <w:rFonts w:cstheme="minorHAnsi"/>
                                <w:b/>
                                <w:color w:val="515151"/>
                                <w:sz w:val="20"/>
                                <w:szCs w:val="20"/>
                                <w:lang w:val="pt-BR"/>
                              </w:rPr>
                              <w:t xml:space="preserve"> 26 años</w:t>
                            </w:r>
                          </w:p>
                          <w:p w:rsidR="006F118F" w:rsidRPr="001B1B10" w:rsidRDefault="001B1B10" w:rsidP="006F118F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color w:val="515151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515151"/>
                                <w:sz w:val="20"/>
                                <w:szCs w:val="20"/>
                                <w:lang w:val="pt-BR"/>
                              </w:rPr>
                              <w:t>C</w:t>
                            </w:r>
                            <w:r w:rsidR="00C54257" w:rsidRPr="001B1B10">
                              <w:rPr>
                                <w:rFonts w:cstheme="minorHAnsi"/>
                                <w:b/>
                                <w:color w:val="515151"/>
                                <w:sz w:val="20"/>
                                <w:szCs w:val="20"/>
                                <w:lang w:val="pt-BR"/>
                              </w:rPr>
                              <w:t>elular</w:t>
                            </w:r>
                            <w:r w:rsidR="006F118F" w:rsidRPr="001B1B10">
                              <w:rPr>
                                <w:rFonts w:cstheme="minorHAnsi"/>
                                <w:b/>
                                <w:color w:val="515151"/>
                                <w:sz w:val="20"/>
                                <w:szCs w:val="20"/>
                                <w:lang w:val="pt-BR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b/>
                                <w:color w:val="515151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="00C3661C" w:rsidRPr="001B1B10">
                              <w:rPr>
                                <w:rFonts w:cstheme="minorHAnsi"/>
                                <w:b/>
                                <w:color w:val="515151"/>
                                <w:sz w:val="20"/>
                                <w:szCs w:val="20"/>
                                <w:lang w:val="pt-BR"/>
                              </w:rPr>
                              <w:t>3339552492</w:t>
                            </w:r>
                          </w:p>
                          <w:p w:rsidR="006F118F" w:rsidRPr="001B1B10" w:rsidRDefault="006F118F" w:rsidP="006F118F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color w:val="515151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1B1B10">
                              <w:rPr>
                                <w:rFonts w:cstheme="minorHAnsi"/>
                                <w:b/>
                                <w:color w:val="515151"/>
                                <w:sz w:val="20"/>
                                <w:szCs w:val="20"/>
                                <w:lang w:val="pt-BR"/>
                              </w:rPr>
                              <w:t>E-mail:</w:t>
                            </w:r>
                            <w:r w:rsidR="00C3661C" w:rsidRPr="001B1B10">
                              <w:rPr>
                                <w:rFonts w:cstheme="minorHAnsi"/>
                                <w:b/>
                                <w:color w:val="515151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hyperlink r:id="rId10" w:history="1">
                              <w:r w:rsidR="00C3661C" w:rsidRPr="001B1B10">
                                <w:rPr>
                                  <w:rStyle w:val="Hipervnculo"/>
                                  <w:rFonts w:cstheme="minorHAnsi"/>
                                  <w:b/>
                                  <w:sz w:val="20"/>
                                  <w:szCs w:val="20"/>
                                  <w:lang w:val="pt-BR"/>
                                </w:rPr>
                                <w:t>yoselyneth.jose.sutera.soto@gmail.com</w:t>
                              </w:r>
                            </w:hyperlink>
                            <w:r w:rsidR="00C3661C" w:rsidRPr="001B1B10">
                              <w:rPr>
                                <w:rFonts w:cstheme="minorHAnsi"/>
                                <w:b/>
                                <w:color w:val="515151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</w:p>
                          <w:p w:rsidR="00C3661C" w:rsidRPr="001B1B10" w:rsidRDefault="00F6025C" w:rsidP="006F118F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color w:val="515151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t xml:space="preserve">            </w:t>
                            </w:r>
                            <w:hyperlink r:id="rId11" w:history="1">
                              <w:r w:rsidR="00C3661C" w:rsidRPr="001B1B10">
                                <w:rPr>
                                  <w:rStyle w:val="Hipervnculo"/>
                                  <w:rFonts w:cstheme="minorHAnsi"/>
                                  <w:b/>
                                  <w:sz w:val="20"/>
                                  <w:szCs w:val="20"/>
                                  <w:lang w:val="pt-BR"/>
                                </w:rPr>
                                <w:t>yoselynethjsutera_soto@hotmail.com</w:t>
                              </w:r>
                            </w:hyperlink>
                            <w:r w:rsidR="00C3661C" w:rsidRPr="001B1B10">
                              <w:rPr>
                                <w:rFonts w:cstheme="minorHAnsi"/>
                                <w:b/>
                                <w:color w:val="515151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4A1D6" id="_x0000_s1027" type="#_x0000_t202" style="position:absolute;margin-left:218pt;margin-top:26.25pt;width:302.15pt;height:116.0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" filled="f" stroked="f">
                <v:textbox>
                  <w:txbxContent>
                    <w:p w:rsidR="001B1B10" w:rsidRDefault="001B1B10" w:rsidP="006F118F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color w:val="51515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515151"/>
                          <w:sz w:val="20"/>
                          <w:szCs w:val="20"/>
                        </w:rPr>
                        <w:t>Edad: 26 Años</w:t>
                      </w:r>
                    </w:p>
                    <w:p w:rsidR="001B1B10" w:rsidRDefault="001B1B10" w:rsidP="006F118F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color w:val="51515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515151"/>
                          <w:sz w:val="20"/>
                          <w:szCs w:val="20"/>
                        </w:rPr>
                        <w:t>Estado Civil: Soltera</w:t>
                      </w:r>
                    </w:p>
                    <w:p w:rsidR="006F118F" w:rsidRPr="001B1B10" w:rsidRDefault="00F6025C" w:rsidP="006F118F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color w:val="51515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515151"/>
                          <w:sz w:val="20"/>
                          <w:szCs w:val="20"/>
                        </w:rPr>
                        <w:t xml:space="preserve">Dirección: </w:t>
                      </w:r>
                      <w:r w:rsidR="00C3661C" w:rsidRPr="001B1B10">
                        <w:rPr>
                          <w:rFonts w:cstheme="minorHAnsi"/>
                          <w:b/>
                          <w:color w:val="515151"/>
                          <w:sz w:val="20"/>
                          <w:szCs w:val="20"/>
                        </w:rPr>
                        <w:t>Av  Rio Tuxcacuesco, Av Rio Quitxmala y Av Cierra de Mazamitl</w:t>
                      </w:r>
                      <w:r w:rsidR="001B1B10">
                        <w:rPr>
                          <w:rFonts w:cstheme="minorHAnsi"/>
                          <w:b/>
                          <w:color w:val="515151"/>
                          <w:sz w:val="20"/>
                          <w:szCs w:val="20"/>
                        </w:rPr>
                        <w:t>a</w:t>
                      </w:r>
                      <w:r w:rsidR="00C3661C" w:rsidRPr="001B1B10">
                        <w:rPr>
                          <w:rFonts w:cstheme="minorHAnsi"/>
                          <w:b/>
                          <w:color w:val="515151"/>
                          <w:sz w:val="20"/>
                          <w:szCs w:val="20"/>
                        </w:rPr>
                        <w:t xml:space="preserve"> 1780, Colonia Las </w:t>
                      </w:r>
                      <w:r w:rsidR="005C370B" w:rsidRPr="001B1B10">
                        <w:rPr>
                          <w:rFonts w:cstheme="minorHAnsi"/>
                          <w:b/>
                          <w:color w:val="515151"/>
                          <w:sz w:val="20"/>
                          <w:szCs w:val="20"/>
                        </w:rPr>
                        <w:t>Águila</w:t>
                      </w:r>
                      <w:r w:rsidR="005C370B">
                        <w:rPr>
                          <w:rFonts w:cstheme="minorHAnsi"/>
                          <w:b/>
                          <w:color w:val="515151"/>
                          <w:sz w:val="20"/>
                          <w:szCs w:val="20"/>
                        </w:rPr>
                        <w:t>s</w:t>
                      </w:r>
                      <w:r w:rsidR="00C3661C" w:rsidRPr="001B1B10">
                        <w:rPr>
                          <w:rFonts w:cstheme="minorHAnsi"/>
                          <w:b/>
                          <w:color w:val="515151"/>
                          <w:sz w:val="20"/>
                          <w:szCs w:val="20"/>
                        </w:rPr>
                        <w:t>, Zapopan Jali</w:t>
                      </w:r>
                      <w:r w:rsidR="001B1B10">
                        <w:rPr>
                          <w:rFonts w:cstheme="minorHAnsi"/>
                          <w:b/>
                          <w:color w:val="515151"/>
                          <w:sz w:val="20"/>
                          <w:szCs w:val="20"/>
                        </w:rPr>
                        <w:t>s</w:t>
                      </w:r>
                      <w:r w:rsidR="00C3661C" w:rsidRPr="001B1B10">
                        <w:rPr>
                          <w:rFonts w:cstheme="minorHAnsi"/>
                          <w:b/>
                          <w:color w:val="515151"/>
                          <w:sz w:val="20"/>
                          <w:szCs w:val="20"/>
                        </w:rPr>
                        <w:t>co</w:t>
                      </w:r>
                      <w:r>
                        <w:rPr>
                          <w:rFonts w:cstheme="minorHAnsi"/>
                          <w:b/>
                          <w:color w:val="515151"/>
                          <w:sz w:val="20"/>
                          <w:szCs w:val="20"/>
                        </w:rPr>
                        <w:t>. C.P.</w:t>
                      </w:r>
                      <w:r w:rsidR="00C3661C" w:rsidRPr="001B1B10">
                        <w:rPr>
                          <w:rFonts w:cstheme="minorHAnsi"/>
                          <w:b/>
                          <w:color w:val="515151"/>
                          <w:sz w:val="20"/>
                          <w:szCs w:val="20"/>
                        </w:rPr>
                        <w:t xml:space="preserve"> 45</w:t>
                      </w:r>
                      <w:r>
                        <w:rPr>
                          <w:rFonts w:cstheme="minorHAnsi"/>
                          <w:b/>
                          <w:color w:val="515151"/>
                          <w:sz w:val="20"/>
                          <w:szCs w:val="20"/>
                        </w:rPr>
                        <w:t>0</w:t>
                      </w:r>
                      <w:r w:rsidR="00C3661C" w:rsidRPr="001B1B10">
                        <w:rPr>
                          <w:rFonts w:cstheme="minorHAnsi"/>
                          <w:b/>
                          <w:color w:val="515151"/>
                          <w:sz w:val="20"/>
                          <w:szCs w:val="20"/>
                        </w:rPr>
                        <w:t xml:space="preserve">80  </w:t>
                      </w:r>
                    </w:p>
                    <w:p w:rsidR="006F118F" w:rsidRPr="001B1B10" w:rsidRDefault="006F118F" w:rsidP="006F118F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color w:val="515151"/>
                          <w:sz w:val="20"/>
                          <w:szCs w:val="20"/>
                          <w:lang w:val="pt-BR"/>
                        </w:rPr>
                      </w:pPr>
                      <w:r w:rsidRPr="001B1B10">
                        <w:rPr>
                          <w:rFonts w:cstheme="minorHAnsi"/>
                          <w:b/>
                          <w:color w:val="515151"/>
                          <w:sz w:val="20"/>
                          <w:szCs w:val="20"/>
                          <w:lang w:val="pt-BR"/>
                        </w:rPr>
                        <w:t>Edad:</w:t>
                      </w:r>
                      <w:r w:rsidR="00C3661C" w:rsidRPr="001B1B10">
                        <w:rPr>
                          <w:rFonts w:cstheme="minorHAnsi"/>
                          <w:b/>
                          <w:color w:val="515151"/>
                          <w:sz w:val="20"/>
                          <w:szCs w:val="20"/>
                          <w:lang w:val="pt-BR"/>
                        </w:rPr>
                        <w:t xml:space="preserve"> 26 años</w:t>
                      </w:r>
                    </w:p>
                    <w:p w:rsidR="006F118F" w:rsidRPr="001B1B10" w:rsidRDefault="001B1B10" w:rsidP="006F118F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color w:val="515151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cstheme="minorHAnsi"/>
                          <w:b/>
                          <w:color w:val="515151"/>
                          <w:sz w:val="20"/>
                          <w:szCs w:val="20"/>
                          <w:lang w:val="pt-BR"/>
                        </w:rPr>
                        <w:t>C</w:t>
                      </w:r>
                      <w:r w:rsidR="00C54257" w:rsidRPr="001B1B10">
                        <w:rPr>
                          <w:rFonts w:cstheme="minorHAnsi"/>
                          <w:b/>
                          <w:color w:val="515151"/>
                          <w:sz w:val="20"/>
                          <w:szCs w:val="20"/>
                          <w:lang w:val="pt-BR"/>
                        </w:rPr>
                        <w:t>elular</w:t>
                      </w:r>
                      <w:r w:rsidR="006F118F" w:rsidRPr="001B1B10">
                        <w:rPr>
                          <w:rFonts w:cstheme="minorHAnsi"/>
                          <w:b/>
                          <w:color w:val="515151"/>
                          <w:sz w:val="20"/>
                          <w:szCs w:val="20"/>
                          <w:lang w:val="pt-BR"/>
                        </w:rPr>
                        <w:t>:</w:t>
                      </w:r>
                      <w:r>
                        <w:rPr>
                          <w:rFonts w:cstheme="minorHAnsi"/>
                          <w:b/>
                          <w:color w:val="515151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 w:rsidR="00C3661C" w:rsidRPr="001B1B10">
                        <w:rPr>
                          <w:rFonts w:cstheme="minorHAnsi"/>
                          <w:b/>
                          <w:color w:val="515151"/>
                          <w:sz w:val="20"/>
                          <w:szCs w:val="20"/>
                          <w:lang w:val="pt-BR"/>
                        </w:rPr>
                        <w:t>3339552492</w:t>
                      </w:r>
                    </w:p>
                    <w:p w:rsidR="006F118F" w:rsidRPr="001B1B10" w:rsidRDefault="006F118F" w:rsidP="006F118F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color w:val="515151"/>
                          <w:sz w:val="20"/>
                          <w:szCs w:val="20"/>
                          <w:lang w:val="pt-BR"/>
                        </w:rPr>
                      </w:pPr>
                      <w:r w:rsidRPr="001B1B10">
                        <w:rPr>
                          <w:rFonts w:cstheme="minorHAnsi"/>
                          <w:b/>
                          <w:color w:val="515151"/>
                          <w:sz w:val="20"/>
                          <w:szCs w:val="20"/>
                          <w:lang w:val="pt-BR"/>
                        </w:rPr>
                        <w:t>E-mail:</w:t>
                      </w:r>
                      <w:r w:rsidR="00C3661C" w:rsidRPr="001B1B10">
                        <w:rPr>
                          <w:rFonts w:cstheme="minorHAnsi"/>
                          <w:b/>
                          <w:color w:val="515151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hyperlink r:id="rId12" w:history="1">
                        <w:r w:rsidR="00C3661C" w:rsidRPr="001B1B10">
                          <w:rPr>
                            <w:rStyle w:val="Hipervnculo"/>
                            <w:rFonts w:cstheme="minorHAnsi"/>
                            <w:b/>
                            <w:sz w:val="20"/>
                            <w:szCs w:val="20"/>
                            <w:lang w:val="pt-BR"/>
                          </w:rPr>
                          <w:t>yoselyneth.jose.sutera.soto@gmail.com</w:t>
                        </w:r>
                      </w:hyperlink>
                      <w:r w:rsidR="00C3661C" w:rsidRPr="001B1B10">
                        <w:rPr>
                          <w:rFonts w:cstheme="minorHAnsi"/>
                          <w:b/>
                          <w:color w:val="515151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</w:p>
                    <w:p w:rsidR="00C3661C" w:rsidRPr="001B1B10" w:rsidRDefault="00F6025C" w:rsidP="006F118F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color w:val="515151"/>
                          <w:sz w:val="20"/>
                          <w:szCs w:val="20"/>
                          <w:lang w:val="pt-BR"/>
                        </w:rPr>
                      </w:pPr>
                      <w:r>
                        <w:t xml:space="preserve">            </w:t>
                      </w:r>
                      <w:hyperlink r:id="rId13" w:history="1">
                        <w:r w:rsidR="00C3661C" w:rsidRPr="001B1B10">
                          <w:rPr>
                            <w:rStyle w:val="Hipervnculo"/>
                            <w:rFonts w:cstheme="minorHAnsi"/>
                            <w:b/>
                            <w:sz w:val="20"/>
                            <w:szCs w:val="20"/>
                            <w:lang w:val="pt-BR"/>
                          </w:rPr>
                          <w:t>yoselynethjsutera_soto@hotmail.com</w:t>
                        </w:r>
                      </w:hyperlink>
                      <w:r w:rsidR="00C3661C" w:rsidRPr="001B1B10">
                        <w:rPr>
                          <w:rFonts w:cstheme="minorHAnsi"/>
                          <w:b/>
                          <w:color w:val="515151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32AE0" w:rsidRPr="006F118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8366A2E" wp14:editId="3A943FCD">
                <wp:simplePos x="0" y="0"/>
                <wp:positionH relativeFrom="column">
                  <wp:posOffset>1546578</wp:posOffset>
                </wp:positionH>
                <wp:positionV relativeFrom="paragraph">
                  <wp:posOffset>304800</wp:posOffset>
                </wp:positionV>
                <wp:extent cx="5695315" cy="1535289"/>
                <wp:effectExtent l="0" t="0" r="19685" b="27305"/>
                <wp:wrapNone/>
                <wp:docPr id="279" name="Rectángulo redondeado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315" cy="153528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6179A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147D6" id="Rectángulo redondeado 279" o:spid="_x0000_s1026" style="position:absolute;margin-left:121.8pt;margin-top:24pt;width:448.45pt;height:120.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" filled="f" strokecolor="#6179aa" strokeweight="1pt">
                <v:stroke joinstyle="miter"/>
              </v:roundrect>
            </w:pict>
          </mc:Fallback>
        </mc:AlternateContent>
      </w:r>
      <w:r w:rsidR="006B6C49" w:rsidRPr="00A24E8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64607430" wp14:editId="635631AC">
                <wp:simplePos x="0" y="0"/>
                <wp:positionH relativeFrom="margin">
                  <wp:align>left</wp:align>
                </wp:positionH>
                <wp:positionV relativeFrom="paragraph">
                  <wp:posOffset>7105650</wp:posOffset>
                </wp:positionV>
                <wp:extent cx="4219575" cy="696595"/>
                <wp:effectExtent l="0" t="0" r="0" b="0"/>
                <wp:wrapSquare wrapText="bothSides"/>
                <wp:docPr id="2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696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398" w:rsidRPr="006C6590" w:rsidRDefault="00865997" w:rsidP="00215398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ABOGADO</w:t>
                            </w:r>
                          </w:p>
                          <w:p w:rsidR="00215398" w:rsidRPr="006C6590" w:rsidRDefault="00865997" w:rsidP="00215398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10 De Diciembre de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07430" id="_x0000_s1028" type="#_x0000_t202" style="position:absolute;margin-left:0;margin-top:559.5pt;width:332.25pt;height:54.85pt;z-index:2517585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" filled="f" stroked="f">
                <v:textbox>
                  <w:txbxContent>
                    <w:p w:rsidR="00215398" w:rsidRPr="006C6590" w:rsidRDefault="00865997" w:rsidP="00215398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>ABOGADO</w:t>
                      </w:r>
                    </w:p>
                    <w:p w:rsidR="00215398" w:rsidRPr="006C6590" w:rsidRDefault="00865997" w:rsidP="00215398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>10 De Diciembre de 2014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5997" w:rsidRPr="0021539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7CBC8453" wp14:editId="672D531E">
                <wp:simplePos x="0" y="0"/>
                <wp:positionH relativeFrom="margin">
                  <wp:posOffset>203835</wp:posOffset>
                </wp:positionH>
                <wp:positionV relativeFrom="paragraph">
                  <wp:posOffset>7731125</wp:posOffset>
                </wp:positionV>
                <wp:extent cx="3997960" cy="1404620"/>
                <wp:effectExtent l="0" t="0" r="2540" b="0"/>
                <wp:wrapSquare wrapText="bothSides"/>
                <wp:docPr id="2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398" w:rsidRPr="002D21DE" w:rsidRDefault="006B6C49" w:rsidP="00215398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A98E5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A98E50"/>
                                <w:sz w:val="30"/>
                                <w:szCs w:val="30"/>
                              </w:rPr>
                              <w:t>Universidad de Carabobo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BC8453" id="_x0000_s1029" type="#_x0000_t202" style="position:absolute;margin-left:16.05pt;margin-top:608.75pt;width:314.8pt;height:110.6pt;z-index:-251560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" stroked="f">
                <v:textbox style="mso-fit-shape-to-text:t">
                  <w:txbxContent>
                    <w:p w:rsidR="00215398" w:rsidRPr="002D21DE" w:rsidRDefault="006B6C49" w:rsidP="00215398">
                      <w:pPr>
                        <w:spacing w:after="0"/>
                        <w:rPr>
                          <w:rFonts w:ascii="Corbel" w:hAnsi="Corbel"/>
                          <w:i/>
                          <w:color w:val="A98E50"/>
                          <w:sz w:val="30"/>
                          <w:szCs w:val="30"/>
                        </w:rPr>
                      </w:pPr>
                      <w:r>
                        <w:rPr>
                          <w:rFonts w:ascii="Corbel" w:hAnsi="Corbel"/>
                          <w:b/>
                          <w:color w:val="A98E50"/>
                          <w:sz w:val="30"/>
                          <w:szCs w:val="30"/>
                        </w:rPr>
                        <w:t>Universidad de Carabobo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5997" w:rsidRPr="002153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0DAA68D" wp14:editId="6F344457">
                <wp:simplePos x="0" y="0"/>
                <wp:positionH relativeFrom="column">
                  <wp:posOffset>69215</wp:posOffset>
                </wp:positionH>
                <wp:positionV relativeFrom="paragraph">
                  <wp:posOffset>7829550</wp:posOffset>
                </wp:positionV>
                <wp:extent cx="82550" cy="120650"/>
                <wp:effectExtent l="0" t="0" r="0" b="0"/>
                <wp:wrapNone/>
                <wp:docPr id="243" name="Triángulo isósceles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82550" cy="120650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4F3A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243" o:spid="_x0000_s1026" type="#_x0000_t5" style="position:absolute;margin-left:5.45pt;margin-top:616.5pt;width:6.5pt;height:9.5pt;rotation:-90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" fillcolor="#a98e50" stroked="f" strokeweight="1pt"/>
            </w:pict>
          </mc:Fallback>
        </mc:AlternateContent>
      </w:r>
      <w:r w:rsidR="00865997" w:rsidRPr="002D21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32EA4A2" wp14:editId="6F6EAB66">
                <wp:simplePos x="0" y="0"/>
                <wp:positionH relativeFrom="margin">
                  <wp:align>left</wp:align>
                </wp:positionH>
                <wp:positionV relativeFrom="paragraph">
                  <wp:posOffset>6905625</wp:posOffset>
                </wp:positionV>
                <wp:extent cx="107950" cy="120650"/>
                <wp:effectExtent l="0" t="6350" r="0" b="0"/>
                <wp:wrapNone/>
                <wp:docPr id="241" name="Triángulo isósceles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7950" cy="120650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874F1" id="Triángulo isósceles 241" o:spid="_x0000_s1026" type="#_x0000_t5" style="position:absolute;margin-left:0;margin-top:543.75pt;width:8.5pt;height:9.5pt;rotation:90;z-index:251753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" fillcolor="#a98e50" stroked="f" strokeweight="1pt">
                <w10:wrap anchorx="margin"/>
              </v:shape>
            </w:pict>
          </mc:Fallback>
        </mc:AlternateContent>
      </w:r>
      <w:r w:rsidR="00865997" w:rsidRPr="006F118F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03B24C03" wp14:editId="6A1ACE8D">
                <wp:simplePos x="0" y="0"/>
                <wp:positionH relativeFrom="margin">
                  <wp:align>center</wp:align>
                </wp:positionH>
                <wp:positionV relativeFrom="paragraph">
                  <wp:posOffset>2143760</wp:posOffset>
                </wp:positionV>
                <wp:extent cx="6169660" cy="1310640"/>
                <wp:effectExtent l="0" t="0" r="0" b="3810"/>
                <wp:wrapSquare wrapText="bothSides"/>
                <wp:docPr id="2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Pr="00A637D8" w:rsidRDefault="00C3661C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Abogado volcado en el trabajo en equipo, que se esfuerza por incrementar el entendimiento y las competencias en todos los </w:t>
                            </w:r>
                            <w:r w:rsidR="001B1B10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ámbitos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de la </w:t>
                            </w:r>
                            <w:r w:rsidR="001B1B10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práctica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legal. Se comunica con </w:t>
                            </w:r>
                            <w:r w:rsidR="001B1B10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empatía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y sensibilidad mientras exhibe constantemente un</w:t>
                            </w:r>
                            <w:r w:rsidR="001B1B10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1B10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ética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 de trabajo profesional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24C03" id="_x0000_s1030" type="#_x0000_t202" style="position:absolute;margin-left:0;margin-top:168.8pt;width:485.8pt;height:103.2pt;z-index:251809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" filled="f" stroked="f">
                <v:textbox>
                  <w:txbxContent>
                    <w:p w:rsidR="006F118F" w:rsidRPr="00A637D8" w:rsidRDefault="00C3661C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Abogado volcado en el trabajo en equipo, que se esfuerza por incrementar el entendimiento y las competencias en todos los </w:t>
                      </w:r>
                      <w:r w:rsidR="001B1B10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ámbitos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de la </w:t>
                      </w:r>
                      <w:r w:rsidR="001B1B10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práctica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legal. Se comunica con </w:t>
                      </w:r>
                      <w:r w:rsidR="001B1B10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empatía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y sensibilidad mientras exhibe constantemente un</w:t>
                      </w:r>
                      <w:r w:rsidR="001B1B10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</w:t>
                      </w:r>
                      <w:r w:rsidR="001B1B10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ética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 de trabajo profesional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5997" w:rsidRPr="002D21DE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52448" behindDoc="1" locked="0" layoutInCell="1" allowOverlap="1" wp14:anchorId="2172F1A8" wp14:editId="51AD8C3A">
                <wp:simplePos x="0" y="0"/>
                <wp:positionH relativeFrom="margin">
                  <wp:posOffset>-57379</wp:posOffset>
                </wp:positionH>
                <wp:positionV relativeFrom="paragraph">
                  <wp:posOffset>6812280</wp:posOffset>
                </wp:positionV>
                <wp:extent cx="3997960" cy="1404620"/>
                <wp:effectExtent l="0" t="0" r="2540" b="0"/>
                <wp:wrapSquare wrapText="bothSides"/>
                <wp:docPr id="2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1DE" w:rsidRPr="002D21DE" w:rsidRDefault="00865997" w:rsidP="002D21DE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A98E5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A98E50"/>
                                <w:sz w:val="30"/>
                                <w:szCs w:val="30"/>
                              </w:rPr>
                              <w:t xml:space="preserve">    UNIVERSIDAD ARTURO MICHELENA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72F1A8" id="_x0000_s1031" type="#_x0000_t202" style="position:absolute;margin-left:-4.5pt;margin-top:536.4pt;width:314.8pt;height:110.6pt;z-index:-251564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" stroked="f">
                <v:textbox style="mso-fit-shape-to-text:t">
                  <w:txbxContent>
                    <w:p w:rsidR="002D21DE" w:rsidRPr="002D21DE" w:rsidRDefault="00865997" w:rsidP="002D21DE">
                      <w:pPr>
                        <w:spacing w:after="0"/>
                        <w:rPr>
                          <w:rFonts w:ascii="Corbel" w:hAnsi="Corbel"/>
                          <w:i/>
                          <w:color w:val="A98E50"/>
                          <w:sz w:val="30"/>
                          <w:szCs w:val="30"/>
                        </w:rPr>
                      </w:pPr>
                      <w:r>
                        <w:rPr>
                          <w:rFonts w:ascii="Corbel" w:hAnsi="Corbel"/>
                          <w:b/>
                          <w:color w:val="A98E50"/>
                          <w:sz w:val="30"/>
                          <w:szCs w:val="30"/>
                        </w:rPr>
                        <w:t xml:space="preserve">    UNIVERSIDAD ARTURO MICHELENA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5C9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09E970E1" wp14:editId="5B9C191D">
                <wp:simplePos x="0" y="0"/>
                <wp:positionH relativeFrom="margin">
                  <wp:align>left</wp:align>
                </wp:positionH>
                <wp:positionV relativeFrom="paragraph">
                  <wp:posOffset>6239510</wp:posOffset>
                </wp:positionV>
                <wp:extent cx="6092226" cy="312420"/>
                <wp:effectExtent l="0" t="0" r="381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2226" cy="312420"/>
                          <a:chOff x="0" y="0"/>
                          <a:chExt cx="6092226" cy="312420"/>
                        </a:xfrm>
                      </wpg:grpSpPr>
                      <wps:wsp>
                        <wps:cNvPr id="235" name="Rectángulo 235"/>
                        <wps:cNvSpPr/>
                        <wps:spPr>
                          <a:xfrm>
                            <a:off x="301924" y="0"/>
                            <a:ext cx="5478145" cy="312420"/>
                          </a:xfrm>
                          <a:prstGeom prst="rect">
                            <a:avLst/>
                          </a:prstGeom>
                          <a:solidFill>
                            <a:srgbClr val="A98E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65997" w:rsidRDefault="00865997" w:rsidP="00865997">
                              <w:r>
                                <w:t xml:space="preserve">FORMACION ACADEMICA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" name="Imagen 23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626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7" name="Imagen 237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96951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8" name="Imagen 238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84075" y="69011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E970E1" id="Group 2" o:spid="_x0000_s1032" style="position:absolute;margin-left:0;margin-top:491.3pt;width:479.7pt;height:24.6pt;z-index:251748352;mso-position-horizontal:left;mso-position-horizontal-relative:margin" coordsize="60922,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">
                <v:rect id="Rectángulo 235" o:spid="_x0000_s1033" style="position:absolute;left:3019;width:54781;height:3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j/oMUA&#10;AADcAAAADwAAAGRycy9kb3ducmV2LnhtbESPQWvCQBSE7wX/w/IEb3Vj1GDTbEQKRYteql68vWZf&#10;k2D2bciuJv333YLQ4zAz3zDZejCNuFPnassKZtMIBHFhdc2lgvPp/XkFwnlkjY1lUvBDDtb56CnD&#10;VNueP+l+9KUIEHYpKqi8b1MpXVGRQTe1LXHwvm1n0AfZlVJ32Ae4aWQcRYk0WHNYqLClt4qK6/Fm&#10;FDTbl8V+lrivPj7sD3jbXhIXfSg1GQ+bVxCeBv8ffrR3WkE8X8LfmX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OP+gxQAAANwAAAAPAAAAAAAAAAAAAAAAAJgCAABkcnMv&#10;ZG93bnJldi54bWxQSwUGAAAAAAQABAD1AAAAigMAAAAA&#10;" fillcolor="#a98e50" stroked="f" strokeweight="1pt">
                  <v:textbox>
                    <w:txbxContent>
                      <w:p w:rsidR="00865997" w:rsidRDefault="00865997" w:rsidP="00865997">
                        <w:r>
                          <w:t xml:space="preserve">FORMACION ACADEMICA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36" o:spid="_x0000_s1034" type="#_x0000_t75" style="position:absolute;top:86;width:2952;height:2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JfFTCAAAA3AAAAA8AAABkcnMvZG93bnJldi54bWxEj09rwkAUxO8Fv8PyhN7qRgNRY1YRQajH&#10;WvH8zL78wezbJbtN0m/fLRR6HGbmN0xxmEwnBup9a1nBcpGAIC6tbrlWcPs8v21A+ICssbNMCr7J&#10;w2E/eykw13bkDxquoRYRwj5HBU0ILpfSlw0Z9AvriKNX2d5giLKvpe5xjHDTyVWSZNJgy3GhQUen&#10;hsrn9csoyLaPe70+b9zaSefHS3VJZemUep1Pxx2IQFP4D/+137WCVZrB75l4BOT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yXxUwgAAANwAAAAPAAAAAAAAAAAAAAAAAJ8C&#10;AABkcnMvZG93bnJldi54bWxQSwUGAAAAAAQABAD3AAAAjgMAAAAA&#10;">
                  <v:imagedata r:id="rId16" o:title=""/>
                  <v:path arrowok="t"/>
                </v:shape>
                <v:shape id="Imagen 237" o:spid="_x0000_s1035" type="#_x0000_t75" style="position:absolute;left:57969;width:2953;height:2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F2c/CAAAA3AAAAA8AAABkcnMvZG93bnJldi54bWxEj0+LwjAUxO/CfofwFrxpqoJ1u6ZlWRD0&#10;6B/2/LZ5tsXmJTTR1m9vBMHjMDO/YdbFYFpxo843lhXMpgkI4tLqhisFp+NmsgLhA7LG1jIpuJOH&#10;Iv8YrTHTtuc93Q6hEhHCPkMFdQguk9KXNRn0U+uIo3e2ncEQZVdJ3WEf4aaV8yRZSoMNx4UaHf3W&#10;VF4OV6Ng+fX/V6WblUuddL7fnXcLWTqlxp/DzzeIQEN4h1/trVYwX6TwPBOPgMw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hdnPwgAAANwAAAAPAAAAAAAAAAAAAAAAAJ8C&#10;AABkcnMvZG93bnJldi54bWxQSwUGAAAAAAQABAD3AAAAjgMAAAAA&#10;">
                  <v:imagedata r:id="rId16" o:title=""/>
                  <v:path arrowok="t"/>
                </v:shape>
                <v:shape id="Imagen 238" o:spid="_x0000_s1036" type="#_x0000_t75" style="position:absolute;left:19840;top:690;width:1810;height:18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buvHCAAAA3AAAAA8AAABkcnMvZG93bnJldi54bWxET02LwjAQvQv+hzCCN02ti0rXKFIVZA+C&#10;dQ+7t6EZ22IzKU3Urr/eHBY8Pt73ct2ZWtypdZVlBZNxBII4t7riQsH3eT9agHAeWWNtmRT8kYP1&#10;qt9bYqLtg090z3whQgi7BBWU3jeJlC4vyaAb24Y4cBfbGvQBtoXULT5CuKllHEUzabDi0FBiQ2lJ&#10;+TW7GQXNbJH/fh2OVD3n2/05vVja/XwoNRx0m08Qnjr/Fv+7D1pBPA1rw5lwBOTq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m7rxwgAAANwAAAAPAAAAAAAAAAAAAAAAAJ8C&#10;AABkcnMvZG93bnJldi54bWxQSwUGAAAAAAQABAD3AAAAjgMAAAAA&#10;">
                  <v:imagedata r:id="rId17" o:title=""/>
                  <v:path arrowok="t"/>
                </v:shape>
                <w10:wrap anchorx="margin"/>
              </v:group>
            </w:pict>
          </mc:Fallback>
        </mc:AlternateContent>
      </w:r>
      <w:r w:rsidR="00995C9A" w:rsidRPr="006F118F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0E7C6247" wp14:editId="54D2F11E">
                <wp:simplePos x="0" y="0"/>
                <wp:positionH relativeFrom="margin">
                  <wp:posOffset>-104775</wp:posOffset>
                </wp:positionH>
                <wp:positionV relativeFrom="paragraph">
                  <wp:posOffset>4403090</wp:posOffset>
                </wp:positionV>
                <wp:extent cx="5974080" cy="1087120"/>
                <wp:effectExtent l="0" t="0" r="0" b="0"/>
                <wp:wrapSquare wrapText="bothSides"/>
                <wp:docPr id="3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1087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Pr="00A637D8" w:rsidRDefault="001B1B10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Interpreté</w:t>
                            </w:r>
                            <w:r w:rsidR="00995C9A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F6025C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L</w:t>
                            </w:r>
                            <w:r w:rsidR="00995C9A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eyes, Reglamentos y Norma</w:t>
                            </w:r>
                            <w:r w:rsidR="00F6025C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tivas para particulares;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redacté</w:t>
                            </w:r>
                            <w:r w:rsidR="00995C9A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informes 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jurídicos</w:t>
                            </w:r>
                            <w:r w:rsidR="00995C9A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, memorand</w:t>
                            </w:r>
                            <w:r w:rsidR="00F6025C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s</w:t>
                            </w:r>
                            <w:r w:rsidR="00F6025C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;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archivé</w:t>
                            </w:r>
                            <w:r w:rsidR="00995C9A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alegatos de c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ausas de forma puntual</w:t>
                            </w:r>
                            <w:r w:rsidR="00F6025C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;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025C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estioné</w:t>
                            </w:r>
                            <w:r w:rsidR="00995C9A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toda la 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preparación</w:t>
                            </w:r>
                            <w:r w:rsidR="00995C9A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de J</w:t>
                            </w:r>
                            <w:r w:rsidR="00F6025C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uicios para diferentes Litigios; e</w:t>
                            </w:r>
                            <w:r w:rsidR="00995C9A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aboré</w:t>
                            </w:r>
                            <w:r w:rsidR="00995C9A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l</w:t>
                            </w:r>
                            <w:r w:rsidR="00F6025C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o</w:t>
                            </w:r>
                            <w:r w:rsidR="00995C9A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s alega</w:t>
                            </w:r>
                            <w:r w:rsidR="00F6025C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ciones</w:t>
                            </w:r>
                            <w:r w:rsidR="00995C9A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y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listas de testigos.  Investigué,  redacté y presenté</w:t>
                            </w:r>
                            <w:r w:rsidR="00995C9A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todas las solicitudes, escritos </w:t>
                            </w:r>
                            <w:r w:rsidR="00F6025C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a</w:t>
                            </w:r>
                            <w:r w:rsidR="00995C9A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las 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d</w:t>
                            </w:r>
                            <w:r w:rsidR="00995C9A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elegaciones para cada caso.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C6247" id="_x0000_s1037" type="#_x0000_t202" style="position:absolute;margin-left:-8.25pt;margin-top:346.7pt;width:470.4pt;height:85.6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" filled="f" stroked="f">
                <v:textbox>
                  <w:txbxContent>
                    <w:p w:rsidR="006F118F" w:rsidRPr="00A637D8" w:rsidRDefault="001B1B10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Interpreté</w:t>
                      </w:r>
                      <w:r w:rsidR="00995C9A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de </w:t>
                      </w:r>
                      <w:r w:rsidR="00F6025C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L</w:t>
                      </w:r>
                      <w:r w:rsidR="00995C9A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eyes, Reglamentos y Norma</w:t>
                      </w:r>
                      <w:r w:rsidR="00F6025C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tivas para particulares;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redacté</w:t>
                      </w:r>
                      <w:r w:rsidR="00995C9A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informes 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jurídicos</w:t>
                      </w:r>
                      <w:r w:rsidR="00995C9A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, memorand</w:t>
                      </w:r>
                      <w:r w:rsidR="00F6025C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s</w:t>
                      </w:r>
                      <w:r w:rsidR="00F6025C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;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archivé</w:t>
                      </w:r>
                      <w:r w:rsidR="00995C9A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alegatos de c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ausas de forma puntual</w:t>
                      </w:r>
                      <w:r w:rsidR="00F6025C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;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</w:t>
                      </w:r>
                      <w:r w:rsidR="00F6025C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estioné</w:t>
                      </w:r>
                      <w:r w:rsidR="00995C9A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toda la 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preparación</w:t>
                      </w:r>
                      <w:r w:rsidR="00995C9A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de J</w:t>
                      </w:r>
                      <w:r w:rsidR="00F6025C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uicios para diferentes Litigios; e</w:t>
                      </w:r>
                      <w:r w:rsidR="00995C9A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aboré</w:t>
                      </w:r>
                      <w:r w:rsidR="00995C9A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l</w:t>
                      </w:r>
                      <w:r w:rsidR="00F6025C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o</w:t>
                      </w:r>
                      <w:r w:rsidR="00995C9A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s alega</w:t>
                      </w:r>
                      <w:r w:rsidR="00F6025C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ciones</w:t>
                      </w:r>
                      <w:r w:rsidR="00995C9A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y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listas de testigos.  Investigué,  redacté y presenté</w:t>
                      </w:r>
                      <w:r w:rsidR="00995C9A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todas las solicitudes, escritos </w:t>
                      </w:r>
                      <w:r w:rsidR="00F6025C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a</w:t>
                      </w:r>
                      <w:r w:rsidR="00995C9A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las 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d</w:t>
                      </w:r>
                      <w:r w:rsidR="00995C9A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elegaciones para cada caso.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118F" w:rsidRPr="006F118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B78F5FF" wp14:editId="2A821945">
                <wp:simplePos x="0" y="0"/>
                <wp:positionH relativeFrom="page">
                  <wp:posOffset>9413</wp:posOffset>
                </wp:positionH>
                <wp:positionV relativeFrom="paragraph">
                  <wp:posOffset>-918845</wp:posOffset>
                </wp:positionV>
                <wp:extent cx="415290" cy="10726420"/>
                <wp:effectExtent l="0" t="0" r="3810" b="0"/>
                <wp:wrapNone/>
                <wp:docPr id="278" name="Rectángulo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10726420"/>
                        </a:xfrm>
                        <a:prstGeom prst="rect">
                          <a:avLst/>
                        </a:prstGeom>
                        <a:solidFill>
                          <a:srgbClr val="6179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B2C0C" id="Rectángulo 278" o:spid="_x0000_s1026" style="position:absolute;margin-left:.75pt;margin-top:-72.35pt;width:32.7pt;height:844.6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" fillcolor="#6179aa" stroked="f" strokeweight="1pt">
                <w10:wrap anchorx="page"/>
              </v:rect>
            </w:pict>
          </mc:Fallback>
        </mc:AlternateContent>
      </w:r>
      <w:r w:rsidR="006F118F" w:rsidRPr="006F118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C10398A" wp14:editId="757C5C4A">
                <wp:simplePos x="0" y="0"/>
                <wp:positionH relativeFrom="column">
                  <wp:posOffset>-195580</wp:posOffset>
                </wp:positionH>
                <wp:positionV relativeFrom="paragraph">
                  <wp:posOffset>-915670</wp:posOffset>
                </wp:positionV>
                <wp:extent cx="1461770" cy="2646045"/>
                <wp:effectExtent l="0" t="0" r="5080" b="1905"/>
                <wp:wrapNone/>
                <wp:docPr id="277" name="Rectángulo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70" cy="2646045"/>
                        </a:xfrm>
                        <a:prstGeom prst="rect">
                          <a:avLst/>
                        </a:prstGeom>
                        <a:solidFill>
                          <a:srgbClr val="F6DD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3F613" id="Rectángulo 277" o:spid="_x0000_s1026" style="position:absolute;margin-left:-15.4pt;margin-top:-72.1pt;width:115.1pt;height:208.3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" fillcolor="#f6dda7" stroked="f" strokeweight="1pt"/>
            </w:pict>
          </mc:Fallback>
        </mc:AlternateContent>
      </w:r>
      <w:r w:rsidR="006F118F" w:rsidRPr="006F118F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08768" behindDoc="1" locked="0" layoutInCell="1" allowOverlap="1" wp14:anchorId="3EED7812" wp14:editId="372427AD">
                <wp:simplePos x="0" y="0"/>
                <wp:positionH relativeFrom="margin">
                  <wp:posOffset>1630045</wp:posOffset>
                </wp:positionH>
                <wp:positionV relativeFrom="paragraph">
                  <wp:posOffset>-296545</wp:posOffset>
                </wp:positionV>
                <wp:extent cx="3997960" cy="1404620"/>
                <wp:effectExtent l="0" t="0" r="2540" b="0"/>
                <wp:wrapNone/>
                <wp:docPr id="2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Default="00C3661C" w:rsidP="006F118F">
                            <w:pPr>
                              <w:spacing w:after="0"/>
                              <w:rPr>
                                <w:rFonts w:ascii="Corbel" w:hAnsi="Corbel"/>
                                <w:b/>
                                <w:color w:val="6179A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6179AA"/>
                                <w:sz w:val="36"/>
                                <w:szCs w:val="36"/>
                              </w:rPr>
                              <w:t>Sutera Soto Yoselyneth Jose</w:t>
                            </w:r>
                          </w:p>
                          <w:p w:rsidR="006F118F" w:rsidRPr="00845EF5" w:rsidRDefault="00C3661C" w:rsidP="006F118F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6179A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rbel" w:hAnsi="Corbel"/>
                                <w:i/>
                                <w:color w:val="6179AA"/>
                                <w:sz w:val="30"/>
                                <w:szCs w:val="30"/>
                              </w:rPr>
                              <w:t>Abogado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ED7812" id="_x0000_s1038" type="#_x0000_t202" style="position:absolute;margin-left:128.35pt;margin-top:-23.35pt;width:314.8pt;height:110.6pt;z-index:-2515077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" stroked="f">
                <v:textbox style="mso-fit-shape-to-text:t">
                  <w:txbxContent>
                    <w:p w:rsidR="006F118F" w:rsidRDefault="00C3661C" w:rsidP="006F118F">
                      <w:pPr>
                        <w:spacing w:after="0"/>
                        <w:rPr>
                          <w:rFonts w:ascii="Corbel" w:hAnsi="Corbel"/>
                          <w:b/>
                          <w:color w:val="6179AA"/>
                          <w:sz w:val="36"/>
                          <w:szCs w:val="36"/>
                        </w:rPr>
                      </w:pPr>
                      <w:r>
                        <w:rPr>
                          <w:rFonts w:ascii="Corbel" w:hAnsi="Corbel"/>
                          <w:b/>
                          <w:color w:val="6179AA"/>
                          <w:sz w:val="36"/>
                          <w:szCs w:val="36"/>
                        </w:rPr>
                        <w:t>Sutera Soto Yoselyneth Jose</w:t>
                      </w:r>
                    </w:p>
                    <w:p w:rsidR="006F118F" w:rsidRPr="00845EF5" w:rsidRDefault="00C3661C" w:rsidP="006F118F">
                      <w:pPr>
                        <w:spacing w:after="0"/>
                        <w:rPr>
                          <w:rFonts w:ascii="Corbel" w:hAnsi="Corbel"/>
                          <w:i/>
                          <w:color w:val="6179AA"/>
                          <w:sz w:val="30"/>
                          <w:szCs w:val="30"/>
                        </w:rPr>
                      </w:pPr>
                      <w:r>
                        <w:rPr>
                          <w:rFonts w:ascii="Corbel" w:hAnsi="Corbel"/>
                          <w:i/>
                          <w:color w:val="6179AA"/>
                          <w:sz w:val="30"/>
                          <w:szCs w:val="30"/>
                        </w:rPr>
                        <w:t>Abogado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118F" w:rsidRPr="006F118F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0112E939" wp14:editId="4D89ED39">
                <wp:simplePos x="0" y="0"/>
                <wp:positionH relativeFrom="column">
                  <wp:posOffset>1607185</wp:posOffset>
                </wp:positionH>
                <wp:positionV relativeFrom="paragraph">
                  <wp:posOffset>621030</wp:posOffset>
                </wp:positionV>
                <wp:extent cx="48260" cy="1011555"/>
                <wp:effectExtent l="0" t="0" r="27940" b="17145"/>
                <wp:wrapNone/>
                <wp:docPr id="282" name="Grupo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60" cy="1011555"/>
                          <a:chOff x="0" y="0"/>
                          <a:chExt cx="48260" cy="1012087"/>
                        </a:xfrm>
                      </wpg:grpSpPr>
                      <wps:wsp>
                        <wps:cNvPr id="283" name="Elipse 283"/>
                        <wps:cNvSpPr/>
                        <wps:spPr>
                          <a:xfrm>
                            <a:off x="0" y="0"/>
                            <a:ext cx="48260" cy="48260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Elipse 284"/>
                        <wps:cNvSpPr/>
                        <wps:spPr>
                          <a:xfrm>
                            <a:off x="0" y="189470"/>
                            <a:ext cx="48260" cy="48260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Elipse 285"/>
                        <wps:cNvSpPr/>
                        <wps:spPr>
                          <a:xfrm>
                            <a:off x="0" y="387178"/>
                            <a:ext cx="48260" cy="48260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Elipse 286"/>
                        <wps:cNvSpPr/>
                        <wps:spPr>
                          <a:xfrm>
                            <a:off x="0" y="576648"/>
                            <a:ext cx="48260" cy="48260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Elipse 287"/>
                        <wps:cNvSpPr/>
                        <wps:spPr>
                          <a:xfrm>
                            <a:off x="0" y="766118"/>
                            <a:ext cx="48260" cy="48260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Elipse 288"/>
                        <wps:cNvSpPr/>
                        <wps:spPr>
                          <a:xfrm>
                            <a:off x="0" y="963827"/>
                            <a:ext cx="48260" cy="48260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F99DDB" id="Grupo 282" o:spid="_x0000_s1026" style="position:absolute;margin-left:126.55pt;margin-top:48.9pt;width:3.8pt;height:79.65pt;z-index:251810816" coordsize="482,10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">
                <v:oval id="Elipse 283" o:spid="_x0000_s1027" style="position:absolute;width:482;height: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EBOcMA&#10;AADcAAAADwAAAGRycy9kb3ducmV2LnhtbESPQWvCQBSE70L/w/IK3urGiEVSV5GAEPBU9dLbI/ua&#10;TZp9G7JrEv99VxA8DjPzDbPdT7YVA/W+dqxguUhAEJdO11wpuF6OHxsQPiBrbB2Tgjt52O/eZlvM&#10;tBv5m4ZzqESEsM9QgQmhy6T0pSGLfuE64uj9ut5iiLKvpO5xjHDbyjRJPqXFmuOCwY5yQ+Xf+WYV&#10;NGPSmDwfCpMWje3GZu1PP2ul5u/T4QtEoCm8ws92oRWkmxU8zsQj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EBOcMAAADcAAAADwAAAAAAAAAAAAAAAACYAgAAZHJzL2Rv&#10;d25yZXYueG1sUEsFBgAAAAAEAAQA9QAAAIgDAAAAAA==&#10;" fillcolor="#6179aa" strokecolor="white [3212]" strokeweight="1pt">
                  <v:stroke joinstyle="miter"/>
                </v:oval>
                <v:oval id="Elipse 284" o:spid="_x0000_s1028" style="position:absolute;top:1894;width:482;height:4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iZTcMA&#10;AADcAAAADwAAAGRycy9kb3ducmV2LnhtbESPQWvCQBSE70L/w/IK3urGoEVSV5GAEPBU9dLbI/ua&#10;TZp9G7JrEv99VxA8DjPzDbPdT7YVA/W+dqxguUhAEJdO11wpuF6OHxsQPiBrbB2Tgjt52O/eZlvM&#10;tBv5m4ZzqESEsM9QgQmhy6T0pSGLfuE64uj9ut5iiLKvpO5xjHDbyjRJPqXFmuOCwY5yQ+Xf+WYV&#10;NGPSmDwfCpMWje3GZu1PP2ul5u/T4QtEoCm8ws92oRWkmxU8zsQj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iZTcMAAADcAAAADwAAAAAAAAAAAAAAAACYAgAAZHJzL2Rv&#10;d25yZXYueG1sUEsFBgAAAAAEAAQA9QAAAIgDAAAAAA==&#10;" fillcolor="#6179aa" strokecolor="white [3212]" strokeweight="1pt">
                  <v:stroke joinstyle="miter"/>
                </v:oval>
                <v:oval id="Elipse 285" o:spid="_x0000_s1029" style="position:absolute;top:3871;width:482;height:4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81sMA&#10;AADcAAAADwAAAGRycy9kb3ducmV2LnhtbESPQWuEMBSE7wv9D+EVequxgmVxNytFWBB6qu2lt4d5&#10;a3TNi5is2n/fFAp7HGbmG+ZYbnYUC82+d6zgJUlBELdO99wp+Po8P+9B+ICscXRMCn7IQ3l62B2x&#10;0G7lD1qa0IkIYV+gAhPCVEjpW0MWfeIm4uhd3GwxRDl3Us+4RrgdZZamr9Jiz3HB4ESVofba3KyC&#10;YU0HU1VLbbJ6sNM65P79O1fq6XF7O4AItIV7+L9dawXZPoe/M/EIyN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Q81sMAAADcAAAADwAAAAAAAAAAAAAAAACYAgAAZHJzL2Rv&#10;d25yZXYueG1sUEsFBgAAAAAEAAQA9QAAAIgDAAAAAA==&#10;" fillcolor="#6179aa" strokecolor="white [3212]" strokeweight="1pt">
                  <v:stroke joinstyle="miter"/>
                </v:oval>
                <v:oval id="Elipse 286" o:spid="_x0000_s1030" style="position:absolute;top:5766;width:482;height:4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aiocIA&#10;AADcAAAADwAAAGRycy9kb3ducmV2LnhtbESPQYvCMBSE7wv+h/AEb2tqQZGuUaQgFPak68Xbo3nb&#10;tDYvpcm29d8bQdjjMDPfMLvDZFsxUO9rxwpWywQEcel0zZWC68/pcwvCB2SNrWNS8CAPh/3sY4eZ&#10;diOfabiESkQI+wwVmBC6TEpfGrLol64jjt6v6y2GKPtK6h7HCLetTJNkIy3WHBcMdpQbKu+XP6ug&#10;GZPG5PlQmLRobDc2a/99Wyu1mE/HLxCBpvAffrcLrSDdbuB1Jh4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qKhwgAAANwAAAAPAAAAAAAAAAAAAAAAAJgCAABkcnMvZG93&#10;bnJldi54bWxQSwUGAAAAAAQABAD1AAAAhwMAAAAA&#10;" fillcolor="#6179aa" strokecolor="white [3212]" strokeweight="1pt">
                  <v:stroke joinstyle="miter"/>
                </v:oval>
                <v:oval id="Elipse 287" o:spid="_x0000_s1031" style="position:absolute;top:7661;width:482;height: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HOsMA&#10;AADcAAAADwAAAGRycy9kb3ducmV2LnhtbESPQWvCQBSE7wX/w/IEb3VjwFaiq0hACHjS9tLbI/ua&#10;Tcy+Ddk1if/eFQo9DjPzDbM7TLYVA/W+dqxgtUxAEJdO11wp+P46vW9A+ICssXVMCh7k4bCfve0w&#10;027kCw3XUIkIYZ+hAhNCl0npS0MW/dJ1xNH7db3FEGVfSd3jGOG2lWmSfEiLNccFgx3lhsrb9W4V&#10;NGPSmDwfCpMWje3GZu3PP2ulFvPpuAURaAr/4b92oRWkm094nYlHQO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oHOsMAAADcAAAADwAAAAAAAAAAAAAAAACYAgAAZHJzL2Rv&#10;d25yZXYueG1sUEsFBgAAAAAEAAQA9QAAAIgDAAAAAA==&#10;" fillcolor="#6179aa" strokecolor="white [3212]" strokeweight="1pt">
                  <v:stroke joinstyle="miter"/>
                </v:oval>
                <v:oval id="Elipse 288" o:spid="_x0000_s1032" style="position:absolute;top:9638;width:482;height: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WTSL8A&#10;AADcAAAADwAAAGRycy9kb3ducmV2LnhtbERPTYvCMBC9L/gfwgjeNLXgIl2jSEEoeFL34m1oZpvW&#10;ZlKa2NZ/bw7CHh/ve3eYbCsG6n3tWMF6lYAgLp2uuVLwezsttyB8QNbYOiYFL/Jw2M++dphpN/KF&#10;hmuoRAxhn6ECE0KXSelLQxb9ynXEkftzvcUQYV9J3eMYw20r0yT5lhZrjg0GO8oNlY/r0ypoxqQx&#10;eT4UJi0a243Nxp/vG6UW8+n4AyLQFP7FH3ehFaTbuDaeiUdA7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1ZNIvwAAANwAAAAPAAAAAAAAAAAAAAAAAJgCAABkcnMvZG93bnJl&#10;di54bWxQSwUGAAAAAAQABAD1AAAAhAMAAAAA&#10;" fillcolor="#6179aa" strokecolor="white [3212]" strokeweight="1pt">
                  <v:stroke joinstyle="miter"/>
                </v:oval>
              </v:group>
            </w:pict>
          </mc:Fallback>
        </mc:AlternateContent>
      </w:r>
      <w:r w:rsidR="00733BF9" w:rsidRPr="006F118F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3F5E826B" wp14:editId="27BE1897">
                <wp:simplePos x="0" y="0"/>
                <wp:positionH relativeFrom="margin">
                  <wp:posOffset>18415</wp:posOffset>
                </wp:positionH>
                <wp:positionV relativeFrom="paragraph">
                  <wp:posOffset>3933825</wp:posOffset>
                </wp:positionV>
                <wp:extent cx="2131695" cy="492125"/>
                <wp:effectExtent l="0" t="0" r="0" b="3175"/>
                <wp:wrapSquare wrapText="bothSides"/>
                <wp:docPr id="3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695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Pr="007E5532" w:rsidRDefault="006F118F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6F118F" w:rsidRPr="007E5532" w:rsidRDefault="00733BF9" w:rsidP="006F118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Febrero de 2015</w:t>
                            </w:r>
                            <w:r w:rsidR="006F118F" w:rsidRPr="007E5532"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 Presente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E826B" id="_x0000_s1039" type="#_x0000_t202" style="position:absolute;margin-left:1.45pt;margin-top:309.75pt;width:167.85pt;height:38.7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" filled="f" stroked="f">
                <v:textbox>
                  <w:txbxContent>
                    <w:p w:rsidR="006F118F" w:rsidRPr="007E5532" w:rsidRDefault="006F118F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6F118F" w:rsidRPr="007E5532" w:rsidRDefault="00733BF9" w:rsidP="006F118F">
                      <w:pPr>
                        <w:spacing w:after="0"/>
                        <w:jc w:val="both"/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  <w:t>Febrero de 2015</w:t>
                      </w:r>
                      <w:r w:rsidR="006F118F" w:rsidRPr="007E5532">
                        <w:rPr>
                          <w:rFonts w:asciiTheme="majorHAnsi" w:hAnsiTheme="majorHAnsi"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- Presente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4257" w:rsidRPr="006F118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2C22AE7" wp14:editId="2DF4B5CA">
                <wp:simplePos x="0" y="0"/>
                <wp:positionH relativeFrom="column">
                  <wp:posOffset>-147955</wp:posOffset>
                </wp:positionH>
                <wp:positionV relativeFrom="paragraph">
                  <wp:posOffset>3720201</wp:posOffset>
                </wp:positionV>
                <wp:extent cx="89535" cy="45085"/>
                <wp:effectExtent l="3175" t="0" r="8890" b="8890"/>
                <wp:wrapNone/>
                <wp:docPr id="331" name="Triángulo isósceles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6179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1994B" id="Triángulo isósceles 331" o:spid="_x0000_s1026" type="#_x0000_t5" style="position:absolute;margin-left:-11.65pt;margin-top:292.95pt;width:7.05pt;height:3.55pt;rotation:9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" fillcolor="#6179aa" stroked="f" strokeweight="1pt"/>
            </w:pict>
          </mc:Fallback>
        </mc:AlternateContent>
      </w:r>
      <w:r w:rsidR="00C54257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1FEEC001" wp14:editId="2548B3FE">
                <wp:simplePos x="0" y="0"/>
                <wp:positionH relativeFrom="column">
                  <wp:posOffset>-232913</wp:posOffset>
                </wp:positionH>
                <wp:positionV relativeFrom="paragraph">
                  <wp:posOffset>3156190</wp:posOffset>
                </wp:positionV>
                <wp:extent cx="6100852" cy="31242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0852" cy="312420"/>
                          <a:chOff x="0" y="0"/>
                          <a:chExt cx="6100852" cy="312420"/>
                        </a:xfrm>
                      </wpg:grpSpPr>
                      <wps:wsp>
                        <wps:cNvPr id="328" name="Rectángulo 328"/>
                        <wps:cNvSpPr/>
                        <wps:spPr>
                          <a:xfrm>
                            <a:off x="310551" y="0"/>
                            <a:ext cx="5478145" cy="312420"/>
                          </a:xfrm>
                          <a:prstGeom prst="rect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0" name="Imagen 360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1" name="Imagen 361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05577" y="0"/>
                            <a:ext cx="295275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2" name="Imagen 362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13471" y="60385"/>
                            <a:ext cx="180975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0CA5B8" id="Group 1" o:spid="_x0000_s1026" style="position:absolute;margin-left:-18.35pt;margin-top:248.5pt;width:480.4pt;height:24.6pt;z-index:251817984" coordsize="61008,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">
                <v:rect id="Rectángulo 328" o:spid="_x0000_s1027" style="position:absolute;left:3105;width:54781;height:3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Brf8MA&#10;AADcAAAADwAAAGRycy9kb3ducmV2LnhtbERPTWvCQBC9F/wPywje6qYRSkmzShWFngRTq9dJdpoE&#10;s7Mxu01if717EHp8vO90NZpG9NS52rKCl3kEgriwuuZSwfFr9/wGwnlkjY1lUnAjB6vl5CnFRNuB&#10;D9RnvhQhhF2CCirv20RKV1Rk0M1tSxy4H9sZ9AF2pdQdDiHcNDKOoldpsObQUGFLm4qKS/ZrFKyP&#10;13h/2kV/+SFbf2/lGS82vyo1m44f7yA8jf5f/HB/agWLOKwNZ8IR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Brf8MAAADcAAAADwAAAAAAAAAAAAAAAACYAgAAZHJzL2Rv&#10;d25yZXYueG1sUEsFBgAAAAAEAAQA9QAAAIgDAAAAAA==&#10;" fillcolor="#6179aa" stroked="f" strokeweight="1pt"/>
                <v:shape id="Imagen 360" o:spid="_x0000_s1028" type="#_x0000_t75" style="position:absolute;width:2952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aCYfBAAAA3AAAAA8AAABkcnMvZG93bnJldi54bWxET89rwjAUvg/8H8ITdpupOopUo6jg8LDL&#10;1ILHR/Nsis1LSaKt//1yGOz48f1ebQbbiif50DhWMJ1kIIgrpxuuFVzOh48FiBCRNbaOScGLAmzW&#10;o7cVFtr1/EPPU6xFCuFQoAITY1dIGSpDFsPEdcSJuzlvMSboa6k99inctnKWZbm02HBqMNjR3lB1&#10;Pz2sgs8Sv+p+lsvddVvO/ffjkHWmVOp9PGyXICIN8V/85z5qBfM8zU9n0hGQ6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VaCYfBAAAA3AAAAA8AAAAAAAAAAAAAAAAAnwIA&#10;AGRycy9kb3ducmV2LnhtbFBLBQYAAAAABAAEAPcAAACNAwAAAAA=&#10;">
                  <v:imagedata r:id="rId20" o:title=""/>
                  <v:path arrowok="t"/>
                </v:shape>
                <v:shape id="Imagen 361" o:spid="_x0000_s1029" type="#_x0000_t75" style="position:absolute;left:58055;width:295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WrBzFAAAA3AAAAA8AAABkcnMvZG93bnJldi54bWxEj0trwzAQhO+B/gexhdwSOQ9McaOENJDQ&#10;Qy55GHpcrK1laq2MpMTOv68KhRyHmfmGWW0G24o7+dA4VjCbZiCIK6cbrhVcL/vJG4gQkTW2jknB&#10;gwJs1i+jFRba9Xyi+znWIkE4FKjAxNgVUobKkMUwdR1x8r6dtxiT9LXUHvsEt62cZ1kuLTacFgx2&#10;tDNU/ZxvVsGyxEPdz3P58bUtF/5422edKZUavw7bdxCRhvgM/7c/tYJFPoO/M+kIy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FqwcxQAAANwAAAAPAAAAAAAAAAAAAAAA&#10;AJ8CAABkcnMvZG93bnJldi54bWxQSwUGAAAAAAQABAD3AAAAkQMAAAAA&#10;">
                  <v:imagedata r:id="rId20" o:title=""/>
                  <v:path arrowok="t"/>
                </v:shape>
                <v:shape id="Imagen 362" o:spid="_x0000_s1030" type="#_x0000_t75" style="position:absolute;left:21134;top:603;width:1810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5/oHDAAAA3AAAAA8AAABkcnMvZG93bnJldi54bWxEj0+LwjAUxO/CfofwFrxpuipuqUYpLsLi&#10;zT+HPT6bZ1ttXkoStfvtjSB4HGbmN8x82ZlG3Mj52rKCr2ECgriwuuZSwWG/HqQgfEDW2FgmBf/k&#10;Ybn46M0x0/bOW7rtQikihH2GCqoQ2kxKX1Rk0A9tSxy9k3UGQ5SulNrhPcJNI0dJMpUGa44LFba0&#10;qqi47K5GwYnz1WRT5E36bfLxjzkf/7Zrp1T/s8tnIAJ14R1+tX+1gvF0BM8z8QjIx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Pn+gcMAAADcAAAADwAAAAAAAAAAAAAAAACf&#10;AgAAZHJzL2Rvd25yZXYueG1sUEsFBgAAAAAEAAQA9wAAAI8DAAAAAA==&#10;">
                  <v:imagedata r:id="rId21" o:title=""/>
                  <v:path arrowok="t"/>
                </v:shape>
              </v:group>
            </w:pict>
          </mc:Fallback>
        </mc:AlternateContent>
      </w:r>
      <w:r w:rsidR="005A3C52" w:rsidRPr="006F118F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712DD1A4" wp14:editId="05D06D87">
                <wp:simplePos x="0" y="0"/>
                <wp:positionH relativeFrom="margin">
                  <wp:posOffset>247015</wp:posOffset>
                </wp:positionH>
                <wp:positionV relativeFrom="paragraph">
                  <wp:posOffset>5422900</wp:posOffset>
                </wp:positionV>
                <wp:extent cx="5974080" cy="696595"/>
                <wp:effectExtent l="0" t="0" r="0" b="0"/>
                <wp:wrapSquare wrapText="bothSides"/>
                <wp:docPr id="3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696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257" w:rsidRPr="00C01E2F" w:rsidRDefault="00995C9A" w:rsidP="00C54257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Derecho Civil.</w:t>
                            </w:r>
                          </w:p>
                          <w:p w:rsidR="00C54257" w:rsidRPr="00C01E2F" w:rsidRDefault="00995C9A" w:rsidP="00C54257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Derecho de Familia.</w:t>
                            </w:r>
                          </w:p>
                          <w:p w:rsidR="00C54257" w:rsidRPr="00C01E2F" w:rsidRDefault="00995C9A" w:rsidP="00C54257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Derecho Mercantil.</w:t>
                            </w:r>
                          </w:p>
                          <w:p w:rsidR="006F118F" w:rsidRPr="00C01E2F" w:rsidRDefault="006F118F" w:rsidP="006F118F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DD1A4" id="_x0000_s1040" type="#_x0000_t202" style="position:absolute;margin-left:19.45pt;margin-top:427pt;width:470.4pt;height:54.8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" filled="f" stroked="f">
                <v:textbox>
                  <w:txbxContent>
                    <w:p w:rsidR="00C54257" w:rsidRPr="00C01E2F" w:rsidRDefault="00995C9A" w:rsidP="00C54257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>Derecho Civil.</w:t>
                      </w:r>
                    </w:p>
                    <w:p w:rsidR="00C54257" w:rsidRPr="00C01E2F" w:rsidRDefault="00995C9A" w:rsidP="00C54257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>Derecho de Familia.</w:t>
                      </w:r>
                    </w:p>
                    <w:p w:rsidR="00C54257" w:rsidRPr="00C01E2F" w:rsidRDefault="00995C9A" w:rsidP="00C54257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>Derecho Mercantil.</w:t>
                      </w:r>
                    </w:p>
                    <w:p w:rsidR="006F118F" w:rsidRPr="00C01E2F" w:rsidRDefault="006F118F" w:rsidP="006F118F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3C52" w:rsidRPr="006F118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8068BB7" wp14:editId="1E2AC3C0">
                <wp:simplePos x="0" y="0"/>
                <wp:positionH relativeFrom="margin">
                  <wp:posOffset>-19685</wp:posOffset>
                </wp:positionH>
                <wp:positionV relativeFrom="paragraph">
                  <wp:posOffset>3957955</wp:posOffset>
                </wp:positionV>
                <wp:extent cx="2198370" cy="412750"/>
                <wp:effectExtent l="0" t="0" r="0" b="6350"/>
                <wp:wrapNone/>
                <wp:docPr id="333" name="Rectángulo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370" cy="412750"/>
                        </a:xfrm>
                        <a:prstGeom prst="rect">
                          <a:avLst/>
                        </a:prstGeom>
                        <a:solidFill>
                          <a:srgbClr val="5151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8A241" id="Rectángulo 333" o:spid="_x0000_s1026" style="position:absolute;margin-left:-1.55pt;margin-top:311.65pt;width:173.1pt;height:32.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" fillcolor="#515151" stroked="f" strokeweight="1pt">
                <w10:wrap anchorx="margin"/>
              </v:rect>
            </w:pict>
          </mc:Fallback>
        </mc:AlternateContent>
      </w:r>
      <w:r w:rsidR="005A3C52" w:rsidRPr="006F118F">
        <w:rPr>
          <w:noProof/>
          <w:lang w:eastAsia="es-MX"/>
        </w:rPr>
        <w:drawing>
          <wp:anchor distT="0" distB="0" distL="114300" distR="114300" simplePos="0" relativeHeight="251825152" behindDoc="1" locked="0" layoutInCell="1" allowOverlap="1" wp14:anchorId="69A44F2D" wp14:editId="5F7E548D">
            <wp:simplePos x="0" y="0"/>
            <wp:positionH relativeFrom="column">
              <wp:posOffset>2125345</wp:posOffset>
            </wp:positionH>
            <wp:positionV relativeFrom="paragraph">
              <wp:posOffset>3957955</wp:posOffset>
            </wp:positionV>
            <wp:extent cx="3710305" cy="421640"/>
            <wp:effectExtent l="0" t="0" r="4445" b="0"/>
            <wp:wrapNone/>
            <wp:docPr id="363" name="Imagen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d_1_resume_semana3_mexico_04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305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C52" w:rsidRPr="006F118F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0C7E91F2" wp14:editId="6EB1B9E4">
                <wp:simplePos x="0" y="0"/>
                <wp:positionH relativeFrom="column">
                  <wp:posOffset>-198120</wp:posOffset>
                </wp:positionH>
                <wp:positionV relativeFrom="paragraph">
                  <wp:posOffset>4159362</wp:posOffset>
                </wp:positionV>
                <wp:extent cx="461645" cy="1830705"/>
                <wp:effectExtent l="0" t="0" r="0" b="0"/>
                <wp:wrapNone/>
                <wp:docPr id="336" name="Grupo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645" cy="1830705"/>
                          <a:chOff x="0" y="0"/>
                          <a:chExt cx="462002" cy="1831190"/>
                        </a:xfrm>
                      </wpg:grpSpPr>
                      <wps:wsp>
                        <wps:cNvPr id="337" name="Conector recto 337"/>
                        <wps:cNvCnPr/>
                        <wps:spPr>
                          <a:xfrm>
                            <a:off x="3558" y="0"/>
                            <a:ext cx="0" cy="180717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8" name="Conector recto 338"/>
                        <wps:cNvCnPr/>
                        <wps:spPr>
                          <a:xfrm>
                            <a:off x="0" y="3558"/>
                            <a:ext cx="165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9" name="Elipse 339"/>
                        <wps:cNvSpPr/>
                        <wps:spPr>
                          <a:xfrm>
                            <a:off x="416283" y="139472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Elipse 340"/>
                        <wps:cNvSpPr/>
                        <wps:spPr>
                          <a:xfrm>
                            <a:off x="416283" y="1590416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Elipse 341"/>
                        <wps:cNvSpPr/>
                        <wps:spPr>
                          <a:xfrm>
                            <a:off x="416283" y="178610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Conector recto 342"/>
                        <wps:cNvCnPr/>
                        <wps:spPr>
                          <a:xfrm>
                            <a:off x="7116" y="1412517"/>
                            <a:ext cx="43248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3" name="Conector recto 343"/>
                        <wps:cNvCnPr/>
                        <wps:spPr>
                          <a:xfrm>
                            <a:off x="3558" y="1611764"/>
                            <a:ext cx="4324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4" name="Conector recto 344"/>
                        <wps:cNvCnPr/>
                        <wps:spPr>
                          <a:xfrm>
                            <a:off x="3558" y="1807453"/>
                            <a:ext cx="4324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179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09FF6E" id="Grupo 336" o:spid="_x0000_s1026" style="position:absolute;margin-left:-15.6pt;margin-top:327.5pt;width:36.35pt;height:144.15pt;z-index:251827200" coordsize="4620,18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">
                <v:line id="Conector recto 337" o:spid="_x0000_s1027" style="position:absolute;visibility:visible;mso-wrap-style:square" from="35,0" to="35,18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1pxMQAAADcAAAADwAAAGRycy9kb3ducmV2LnhtbESPQWsCMRSE74X+h/AKvdWsCq2sRpGK&#10;tKdaV9Hrc/PcXbt5CZtU479vCoLHYWa+YSazaFpxps43lhX0exkI4tLqhisF283yZQTCB2SNrWVS&#10;cCUPs+njwwRzbS+8pnMRKpEg7HNUUIfgcil9WZNB37OOOHlH2xkMSXaV1B1eEty0cpBlr9Jgw2mh&#10;RkfvNZU/xa9R4Fb8FXfr2LjCHY77U7b5/lgslHp+ivMxiEAx3MO39qdWMBy+wf+ZdATk9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TWnExAAAANwAAAAPAAAAAAAAAAAA&#10;AAAAAKECAABkcnMvZG93bnJldi54bWxQSwUGAAAAAAQABAD5AAAAkgMAAAAA&#10;" strokecolor="#6179aa" strokeweight=".5pt">
                  <v:stroke joinstyle="miter"/>
                </v:line>
                <v:line id="Conector recto 338" o:spid="_x0000_s1028" style="position:absolute;visibility:visible;mso-wrap-style:square" from="0,35" to="1651,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L9tsEAAADcAAAADwAAAGRycy9kb3ducmV2LnhtbERPTWsCMRC9F/wPYYTeatYKpaxGEaXo&#10;Sesqeh034+7qZhI2qab/vjkUPD7e92QWTSvu1PnGsoLhIANBXFrdcKXgsP96+wThA7LG1jIp+CUP&#10;s2nvZYK5tg/e0b0IlUgh7HNUUIfgcil9WZNBP7COOHEX2xkMCXaV1B0+Urhp5XuWfUiDDaeGGh0t&#10;aipvxY9R4La8icddbFzhzpfTNdt/r5ZLpV77cT4GESiGp/jfvdYKRqO0Np1JR0BO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0v22wQAAANwAAAAPAAAAAAAAAAAAAAAA&#10;AKECAABkcnMvZG93bnJldi54bWxQSwUGAAAAAAQABAD5AAAAjwMAAAAA&#10;" strokecolor="#6179aa" strokeweight=".5pt">
                  <v:stroke joinstyle="miter"/>
                </v:line>
                <v:oval id="Elipse 339" o:spid="_x0000_s1029" style="position:absolute;left:4162;top:13947;width:458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ExB8MA&#10;AADcAAAADwAAAGRycy9kb3ducmV2LnhtbESPQYvCMBSE74L/IbwFb5qugmg1yiKKXgSt4vnZPNuy&#10;zUtporb+erOw4HGYmW+Y+bIxpXhQ7QrLCr4HEQji1OqCMwXn06Y/AeE8ssbSMiloycFy0e3MMdb2&#10;yUd6JD4TAcIuRgW591UspUtzMugGtiIO3s3WBn2QdSZ1jc8AN6UcRtFYGiw4LORY0Sqn9De5GwWr&#10;+2F/SE7X1267vrTRuPXulWqlel/NzwyEp8Z/wv/tnVYwGk3h70w4An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ExB8MAAADcAAAADwAAAAAAAAAAAAAAAACYAgAAZHJzL2Rv&#10;d25yZXYueG1sUEsFBgAAAAAEAAQA9QAAAIgDAAAAAA==&#10;" fillcolor="#6179aa" stroked="f" strokeweight="1pt">
                  <v:stroke joinstyle="miter"/>
                </v:oval>
                <v:oval id="Elipse 340" o:spid="_x0000_s1030" style="position:absolute;left:4162;top:15904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3r58IA&#10;AADcAAAADwAAAGRycy9kb3ducmV2LnhtbERPy2rCQBTdC/2H4Ra604mtiKSOQaRiNkIaS9e3mdsk&#10;NHMnZMa8vr6zKHR5OO99MppG9NS52rKC9SoCQVxYXXOp4ON2Xu5AOI+ssbFMCiZykBweFnuMtR34&#10;nfrclyKEsItRQeV9G0vpiooMupVtiQP3bTuDPsCulLrDIYSbRj5H0VYarDk0VNjSqaLiJ78bBad7&#10;ds3y29ecXt4+p2g7eTcXWqmnx/H4CsLT6P/Ff+5UK3jZhPnhTDg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evnwgAAANwAAAAPAAAAAAAAAAAAAAAAAJgCAABkcnMvZG93&#10;bnJldi54bWxQSwUGAAAAAAQABAD1AAAAhwMAAAAA&#10;" fillcolor="#6179aa" stroked="f" strokeweight="1pt">
                  <v:stroke joinstyle="miter"/>
                </v:oval>
                <v:oval id="Elipse 341" o:spid="_x0000_s1031" style="position:absolute;left:4162;top:17861;width:451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FOfMQA&#10;AADcAAAADwAAAGRycy9kb3ducmV2LnhtbESPT4vCMBTE74LfITzBm6b+QaQaRcRlvQhuFc/P5tkW&#10;m5fSRG399JuFBY/DzPyGWa4bU4on1a6wrGA0jEAQp1YXnCk4n74GcxDOI2ssLZOClhysV93OEmNt&#10;X/xDz8RnIkDYxagg976KpXRpTgbd0FbEwbvZ2qAPss6krvEV4KaU4yiaSYMFh4UcK9rmlN6Th1Gw&#10;fRwPx+R0fe+/d5c2mrXevVOtVL/XbBYgPDX+E/5v77WCyXQEf2fC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xTnzEAAAA3AAAAA8AAAAAAAAAAAAAAAAAmAIAAGRycy9k&#10;b3ducmV2LnhtbFBLBQYAAAAABAAEAPUAAACJAwAAAAA=&#10;" fillcolor="#6179aa" stroked="f" strokeweight="1pt">
                  <v:stroke joinstyle="miter"/>
                </v:oval>
                <v:line id="Conector recto 342" o:spid="_x0000_s1032" style="position:absolute;visibility:visible;mso-wrap-style:square" from="71,14125" to="4396,14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y5IcQAAADcAAAADwAAAGRycy9kb3ducmV2LnhtbESPQWsCMRSE70L/Q3iF3jSrLUVWo0il&#10;tKdaV9Hrc/PcXbt5CZtU479vCoLHYWa+YabzaFpxps43lhUMBxkI4tLqhisF2817fwzCB2SNrWVS&#10;cCUP89lDb4q5thde07kIlUgQ9jkqqENwuZS+rMmgH1hHnLyj7QyGJLtK6g4vCW5aOcqyV2mw4bRQ&#10;o6O3msqf4tcocCv+irt1bFzhDsf9Kdt8fyyXSj09xsUERKAY7uFb+1MreH4Zwf+ZdATk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PLkhxAAAANwAAAAPAAAAAAAAAAAA&#10;AAAAAKECAABkcnMvZG93bnJldi54bWxQSwUGAAAAAAQABAD5AAAAkgMAAAAA&#10;" strokecolor="#6179aa" strokeweight=".5pt">
                  <v:stroke joinstyle="miter"/>
                </v:line>
                <v:line id="Conector recto 343" o:spid="_x0000_s1033" style="position:absolute;visibility:visible;mso-wrap-style:square" from="35,16117" to="4359,16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AcusQAAADcAAAADwAAAGRycy9kb3ducmV2LnhtbESPQWsCMRSE74X+h/AKvdWsWoqsRpGK&#10;tKdaV9Hrc/PcXbt5CZtU479vCoLHYWa+YSazaFpxps43lhX0exkI4tLqhisF283yZQTCB2SNrWVS&#10;cCUPs+njwwRzbS+8pnMRKpEg7HNUUIfgcil9WZNB37OOOHlH2xkMSXaV1B1eEty0cpBlb9Jgw2mh&#10;RkfvNZU/xa9R4Fb8FXfr2LjCHY77U7b5/lgslHp+ivMxiEAx3MO39qdWMHwdwv+ZdATk9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cBy6xAAAANwAAAAPAAAAAAAAAAAA&#10;AAAAAKECAABkcnMvZG93bnJldi54bWxQSwUGAAAAAAQABAD5AAAAkgMAAAAA&#10;" strokecolor="#6179aa" strokeweight=".5pt">
                  <v:stroke joinstyle="miter"/>
                </v:line>
                <v:line id="Conector recto 344" o:spid="_x0000_s1034" style="position:absolute;visibility:visible;mso-wrap-style:square" from="35,18074" to="4359,18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mEzsQAAADcAAAADwAAAGRycy9kb3ducmV2LnhtbESPQWsCMRSE74X+h/AK3mrWVoqsRpFK&#10;aU9tXUWvz81zd+3mJWyipv/eCILHYWa+YSazaFpxos43lhUM+hkI4tLqhisF69XH8wiED8gaW8uk&#10;4J88zKaPDxPMtT3zkk5FqESCsM9RQR2Cy6X0ZU0Gfd864uTtbWcwJNlVUnd4TnDTypcse5MGG04L&#10;NTp6r6n8K45Ggfvh77hZxsYVbrffHrLV7+dioVTvKc7HIALFcA/f2l9awetwCNcz6QjI6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mYTOxAAAANwAAAAPAAAAAAAAAAAA&#10;AAAAAKECAABkcnMvZG93bnJldi54bWxQSwUGAAAAAAQABAD5AAAAkgMAAAAA&#10;" strokecolor="#6179aa" strokeweight=".5pt">
                  <v:stroke joinstyle="miter"/>
                </v:line>
              </v:group>
            </w:pict>
          </mc:Fallback>
        </mc:AlternateContent>
      </w:r>
      <w:r w:rsidR="005A3C52" w:rsidRPr="006F118F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33355CE2" wp14:editId="21392A16">
                <wp:simplePos x="0" y="0"/>
                <wp:positionH relativeFrom="margin">
                  <wp:posOffset>-137795</wp:posOffset>
                </wp:positionH>
                <wp:positionV relativeFrom="paragraph">
                  <wp:posOffset>3560968</wp:posOffset>
                </wp:positionV>
                <wp:extent cx="3997960" cy="1404620"/>
                <wp:effectExtent l="0" t="0" r="2540" b="0"/>
                <wp:wrapSquare wrapText="bothSides"/>
                <wp:docPr id="3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Pr="006220C2" w:rsidRDefault="00733BF9" w:rsidP="006F118F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6179A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rbel" w:hAnsi="Corbel"/>
                                <w:i/>
                                <w:color w:val="6179AA"/>
                                <w:sz w:val="30"/>
                                <w:szCs w:val="30"/>
                              </w:rPr>
                              <w:t>Abogado Litigante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355CE2" id="_x0000_s1041" type="#_x0000_t202" style="position:absolute;margin-left:-10.85pt;margin-top:280.4pt;width:314.8pt;height:110.6pt;z-index:251820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" stroked="f">
                <v:textbox style="mso-fit-shape-to-text:t">
                  <w:txbxContent>
                    <w:p w:rsidR="006F118F" w:rsidRPr="006220C2" w:rsidRDefault="00733BF9" w:rsidP="006F118F">
                      <w:pPr>
                        <w:spacing w:after="0"/>
                        <w:rPr>
                          <w:rFonts w:ascii="Corbel" w:hAnsi="Corbel"/>
                          <w:i/>
                          <w:color w:val="6179AA"/>
                          <w:sz w:val="30"/>
                          <w:szCs w:val="30"/>
                        </w:rPr>
                      </w:pPr>
                      <w:r>
                        <w:rPr>
                          <w:rFonts w:ascii="Corbel" w:hAnsi="Corbel"/>
                          <w:i/>
                          <w:color w:val="6179AA"/>
                          <w:sz w:val="30"/>
                          <w:szCs w:val="30"/>
                        </w:rPr>
                        <w:t>Abogado Litigante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3C52" w:rsidRPr="006F118F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29105B9F" wp14:editId="73979D21">
                <wp:simplePos x="0" y="0"/>
                <wp:positionH relativeFrom="margin">
                  <wp:posOffset>233792</wp:posOffset>
                </wp:positionH>
                <wp:positionV relativeFrom="paragraph">
                  <wp:posOffset>3133090</wp:posOffset>
                </wp:positionV>
                <wp:extent cx="1630680" cy="1404620"/>
                <wp:effectExtent l="0" t="0" r="0" b="0"/>
                <wp:wrapSquare wrapText="bothSides"/>
                <wp:docPr id="3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F" w:rsidRPr="001B5912" w:rsidRDefault="006F118F" w:rsidP="006F118F">
                            <w:pPr>
                              <w:spacing w:after="0"/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B5912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EXPERIENCIA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105B9F" id="_x0000_s1042" type="#_x0000_t202" style="position:absolute;margin-left:18.4pt;margin-top:246.7pt;width:128.4pt;height:110.6pt;z-index:251819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" filled="f" stroked="f">
                <v:textbox style="mso-fit-shape-to-text:t">
                  <w:txbxContent>
                    <w:p w:rsidR="006F118F" w:rsidRPr="001B5912" w:rsidRDefault="006F118F" w:rsidP="006F118F">
                      <w:pPr>
                        <w:spacing w:after="0"/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1B5912"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  <w:t>EXPERIENCIA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08EF">
        <w:br w:type="page"/>
      </w:r>
    </w:p>
    <w:p w:rsidR="00774053" w:rsidRDefault="001B1B10">
      <w:r w:rsidRPr="00215398"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831296" behindDoc="1" locked="0" layoutInCell="1" allowOverlap="1" wp14:anchorId="75FBC722" wp14:editId="57134AE7">
                <wp:simplePos x="0" y="0"/>
                <wp:positionH relativeFrom="margin">
                  <wp:posOffset>194945</wp:posOffset>
                </wp:positionH>
                <wp:positionV relativeFrom="paragraph">
                  <wp:posOffset>0</wp:posOffset>
                </wp:positionV>
                <wp:extent cx="4479290" cy="1404620"/>
                <wp:effectExtent l="0" t="0" r="0" b="762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C49" w:rsidRPr="002D21DE" w:rsidRDefault="00040B11" w:rsidP="006B6C49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A98E5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A98E50"/>
                                <w:sz w:val="30"/>
                                <w:szCs w:val="30"/>
                              </w:rPr>
                              <w:t xml:space="preserve">La </w:t>
                            </w:r>
                            <w:r w:rsidR="001B1B10">
                              <w:rPr>
                                <w:rFonts w:ascii="Corbel" w:hAnsi="Corbel"/>
                                <w:b/>
                                <w:color w:val="A98E50"/>
                                <w:sz w:val="30"/>
                                <w:szCs w:val="30"/>
                              </w:rPr>
                              <w:t>Fundación</w:t>
                            </w:r>
                            <w:r>
                              <w:rPr>
                                <w:rFonts w:ascii="Corbel" w:hAnsi="Corbel"/>
                                <w:b/>
                                <w:color w:val="A98E50"/>
                                <w:sz w:val="30"/>
                                <w:szCs w:val="30"/>
                              </w:rPr>
                              <w:t xml:space="preserve"> Nacional Con</w:t>
                            </w:r>
                            <w:r w:rsidR="001B1B10">
                              <w:rPr>
                                <w:rFonts w:ascii="Corbel" w:hAnsi="Corbel"/>
                                <w:b/>
                                <w:color w:val="A98E50"/>
                                <w:sz w:val="30"/>
                                <w:szCs w:val="30"/>
                              </w:rPr>
                              <w:t>s</w:t>
                            </w:r>
                            <w:r>
                              <w:rPr>
                                <w:rFonts w:ascii="Corbel" w:hAnsi="Corbel"/>
                                <w:b/>
                                <w:color w:val="A98E50"/>
                                <w:sz w:val="30"/>
                                <w:szCs w:val="30"/>
                              </w:rPr>
                              <w:t xml:space="preserve">truyendo Futuro. La </w:t>
                            </w:r>
                            <w:r w:rsidR="001B1B10">
                              <w:rPr>
                                <w:rFonts w:ascii="Corbel" w:hAnsi="Corbel"/>
                                <w:b/>
                                <w:color w:val="A98E50"/>
                                <w:sz w:val="30"/>
                                <w:szCs w:val="30"/>
                              </w:rPr>
                              <w:t>Asociación</w:t>
                            </w:r>
                            <w:r>
                              <w:rPr>
                                <w:rFonts w:ascii="Corbel" w:hAnsi="Corbel"/>
                                <w:b/>
                                <w:color w:val="A98E50"/>
                                <w:sz w:val="30"/>
                                <w:szCs w:val="30"/>
                              </w:rPr>
                              <w:t xml:space="preserve"> Civil de Estudiantes del Estado Carabobo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FBC722" id="_x0000_s1043" type="#_x0000_t202" style="position:absolute;margin-left:15.35pt;margin-top:0;width:352.7pt;height:110.6pt;z-index:-2514851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" stroked="f">
                <v:textbox style="mso-fit-shape-to-text:t">
                  <w:txbxContent>
                    <w:p w:rsidR="006B6C49" w:rsidRPr="002D21DE" w:rsidRDefault="00040B11" w:rsidP="006B6C49">
                      <w:pPr>
                        <w:spacing w:after="0"/>
                        <w:rPr>
                          <w:rFonts w:ascii="Corbel" w:hAnsi="Corbel"/>
                          <w:i/>
                          <w:color w:val="A98E50"/>
                          <w:sz w:val="30"/>
                          <w:szCs w:val="30"/>
                        </w:rPr>
                      </w:pPr>
                      <w:r>
                        <w:rPr>
                          <w:rFonts w:ascii="Corbel" w:hAnsi="Corbel"/>
                          <w:b/>
                          <w:color w:val="A98E50"/>
                          <w:sz w:val="30"/>
                          <w:szCs w:val="30"/>
                        </w:rPr>
                        <w:t xml:space="preserve">La </w:t>
                      </w:r>
                      <w:r w:rsidR="001B1B10">
                        <w:rPr>
                          <w:rFonts w:ascii="Corbel" w:hAnsi="Corbel"/>
                          <w:b/>
                          <w:color w:val="A98E50"/>
                          <w:sz w:val="30"/>
                          <w:szCs w:val="30"/>
                        </w:rPr>
                        <w:t>Fundación</w:t>
                      </w:r>
                      <w:r>
                        <w:rPr>
                          <w:rFonts w:ascii="Corbel" w:hAnsi="Corbel"/>
                          <w:b/>
                          <w:color w:val="A98E50"/>
                          <w:sz w:val="30"/>
                          <w:szCs w:val="30"/>
                        </w:rPr>
                        <w:t xml:space="preserve"> Nacional Con</w:t>
                      </w:r>
                      <w:r w:rsidR="001B1B10">
                        <w:rPr>
                          <w:rFonts w:ascii="Corbel" w:hAnsi="Corbel"/>
                          <w:b/>
                          <w:color w:val="A98E50"/>
                          <w:sz w:val="30"/>
                          <w:szCs w:val="30"/>
                        </w:rPr>
                        <w:t>s</w:t>
                      </w:r>
                      <w:r>
                        <w:rPr>
                          <w:rFonts w:ascii="Corbel" w:hAnsi="Corbel"/>
                          <w:b/>
                          <w:color w:val="A98E50"/>
                          <w:sz w:val="30"/>
                          <w:szCs w:val="30"/>
                        </w:rPr>
                        <w:t xml:space="preserve">truyendo Futuro. La </w:t>
                      </w:r>
                      <w:r w:rsidR="001B1B10">
                        <w:rPr>
                          <w:rFonts w:ascii="Corbel" w:hAnsi="Corbel"/>
                          <w:b/>
                          <w:color w:val="A98E50"/>
                          <w:sz w:val="30"/>
                          <w:szCs w:val="30"/>
                        </w:rPr>
                        <w:t>Asociación</w:t>
                      </w:r>
                      <w:r>
                        <w:rPr>
                          <w:rFonts w:ascii="Corbel" w:hAnsi="Corbel"/>
                          <w:b/>
                          <w:color w:val="A98E50"/>
                          <w:sz w:val="30"/>
                          <w:szCs w:val="30"/>
                        </w:rPr>
                        <w:t xml:space="preserve"> Civil de Estudiantes del Estado Carabobo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656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2357BD5" wp14:editId="28DC46E3">
                <wp:simplePos x="0" y="0"/>
                <wp:positionH relativeFrom="page">
                  <wp:align>left</wp:align>
                </wp:positionH>
                <wp:positionV relativeFrom="paragraph">
                  <wp:posOffset>-610870</wp:posOffset>
                </wp:positionV>
                <wp:extent cx="415290" cy="10674350"/>
                <wp:effectExtent l="0" t="0" r="3810" b="0"/>
                <wp:wrapNone/>
                <wp:docPr id="210" name="Rectángul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10674350"/>
                        </a:xfrm>
                        <a:prstGeom prst="rect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4F9C6" id="Rectángulo 210" o:spid="_x0000_s1026" style="position:absolute;margin-left:0;margin-top:-48.1pt;width:32.7pt;height:840.5pt;z-index:251722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" fillcolor="#a98e50" stroked="f" strokeweight="1pt">
                <w10:wrap anchorx="page"/>
              </v:rect>
            </w:pict>
          </mc:Fallback>
        </mc:AlternateContent>
      </w:r>
      <w:r w:rsidR="00040B11" w:rsidRPr="0021539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37440" behindDoc="1" locked="0" layoutInCell="1" allowOverlap="1" wp14:anchorId="25984842" wp14:editId="5E18E4FD">
                <wp:simplePos x="0" y="0"/>
                <wp:positionH relativeFrom="margin">
                  <wp:posOffset>128905</wp:posOffset>
                </wp:positionH>
                <wp:positionV relativeFrom="paragraph">
                  <wp:posOffset>1397635</wp:posOffset>
                </wp:positionV>
                <wp:extent cx="3997960" cy="1404620"/>
                <wp:effectExtent l="0" t="0" r="254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C49" w:rsidRPr="002D21DE" w:rsidRDefault="003D17E5" w:rsidP="006B6C49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A98E5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A98E50"/>
                                <w:sz w:val="30"/>
                                <w:szCs w:val="30"/>
                              </w:rPr>
                              <w:t>Colegio de Abogados del Estado Carabobo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984842" id="_x0000_s1044" type="#_x0000_t202" style="position:absolute;margin-left:10.15pt;margin-top:110.05pt;width:314.8pt;height:110.6pt;z-index:-2514790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" stroked="f">
                <v:textbox style="mso-fit-shape-to-text:t">
                  <w:txbxContent>
                    <w:p w:rsidR="006B6C49" w:rsidRPr="002D21DE" w:rsidRDefault="003D17E5" w:rsidP="006B6C49">
                      <w:pPr>
                        <w:spacing w:after="0"/>
                        <w:rPr>
                          <w:rFonts w:ascii="Corbel" w:hAnsi="Corbel"/>
                          <w:i/>
                          <w:color w:val="A98E50"/>
                          <w:sz w:val="30"/>
                          <w:szCs w:val="30"/>
                        </w:rPr>
                      </w:pPr>
                      <w:r>
                        <w:rPr>
                          <w:rFonts w:ascii="Corbel" w:hAnsi="Corbel"/>
                          <w:b/>
                          <w:color w:val="A98E50"/>
                          <w:sz w:val="30"/>
                          <w:szCs w:val="30"/>
                        </w:rPr>
                        <w:t>Colegio de Abogados del Estado Carabobo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0B11" w:rsidRPr="002153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C15B604" wp14:editId="67F4BE2C">
                <wp:simplePos x="0" y="0"/>
                <wp:positionH relativeFrom="margin">
                  <wp:align>left</wp:align>
                </wp:positionH>
                <wp:positionV relativeFrom="paragraph">
                  <wp:posOffset>1508760</wp:posOffset>
                </wp:positionV>
                <wp:extent cx="82550" cy="120650"/>
                <wp:effectExtent l="0" t="0" r="0" b="0"/>
                <wp:wrapNone/>
                <wp:docPr id="10" name="Triángulo isóscel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82550" cy="120650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177D1" id="Triángulo isósceles 10" o:spid="_x0000_s1026" type="#_x0000_t5" style="position:absolute;margin-left:0;margin-top:118.8pt;width:6.5pt;height:9.5pt;rotation:-90;flip:x;z-index:251835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" fillcolor="#a98e50" stroked="f" strokeweight="1pt">
                <w10:wrap anchorx="margin"/>
              </v:shape>
            </w:pict>
          </mc:Fallback>
        </mc:AlternateContent>
      </w:r>
      <w:r w:rsidR="00040B11" w:rsidRPr="00A24E8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33308E9A" wp14:editId="68DB8402">
                <wp:simplePos x="0" y="0"/>
                <wp:positionH relativeFrom="margin">
                  <wp:align>left</wp:align>
                </wp:positionH>
                <wp:positionV relativeFrom="paragraph">
                  <wp:posOffset>790575</wp:posOffset>
                </wp:positionV>
                <wp:extent cx="4219575" cy="678815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678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C49" w:rsidRPr="006C6590" w:rsidRDefault="00040B11" w:rsidP="006B6C49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Congreso Nacional de Derecho Penal General y Especial.</w:t>
                            </w:r>
                          </w:p>
                          <w:p w:rsidR="006B6C49" w:rsidRPr="006C6590" w:rsidRDefault="00040B11" w:rsidP="006B6C49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17 de Julio de 2010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08E9A" id="_x0000_s1045" type="#_x0000_t202" style="position:absolute;margin-left:0;margin-top:62.25pt;width:332.25pt;height:53.45pt;z-index:2518333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" filled="f" stroked="f">
                <v:textbox>
                  <w:txbxContent>
                    <w:p w:rsidR="006B6C49" w:rsidRPr="006C6590" w:rsidRDefault="00040B11" w:rsidP="006B6C49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>Congreso Nacional de Derecho Penal General y Especial.</w:t>
                      </w:r>
                    </w:p>
                    <w:p w:rsidR="006B6C49" w:rsidRPr="006C6590" w:rsidRDefault="00040B11" w:rsidP="006B6C49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>17 de Julio de 2010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6C49" w:rsidRPr="002153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864274E" wp14:editId="4544A85D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82550" cy="120650"/>
                <wp:effectExtent l="0" t="0" r="0" b="0"/>
                <wp:wrapNone/>
                <wp:docPr id="7" name="Triángulo isósce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82550" cy="120650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5A4ED" id="Triángulo isósceles 7" o:spid="_x0000_s1026" type="#_x0000_t5" style="position:absolute;margin-left:0;margin-top:9pt;width:6.5pt;height:9.5pt;rotation:-90;flip:x;z-index:251829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" fillcolor="#a98e50" stroked="f" strokeweight="1pt">
                <w10:wrap anchorx="margin"/>
              </v:shape>
            </w:pict>
          </mc:Fallback>
        </mc:AlternateContent>
      </w:r>
      <w:r w:rsidR="00972651" w:rsidRPr="00A24E8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0A8C037D" wp14:editId="386E92A0">
                <wp:simplePos x="0" y="0"/>
                <wp:positionH relativeFrom="margin">
                  <wp:posOffset>438150</wp:posOffset>
                </wp:positionH>
                <wp:positionV relativeFrom="paragraph">
                  <wp:posOffset>2143760</wp:posOffset>
                </wp:positionV>
                <wp:extent cx="1630680" cy="1404620"/>
                <wp:effectExtent l="0" t="0" r="0" b="0"/>
                <wp:wrapSquare wrapText="bothSides"/>
                <wp:docPr id="2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651" w:rsidRPr="001B5912" w:rsidRDefault="00972651" w:rsidP="00972651">
                            <w:pPr>
                              <w:spacing w:after="0"/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B5912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DUCACIÓN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8C037D" id="_x0000_s1046" type="#_x0000_t202" style="position:absolute;margin-left:34.5pt;margin-top:168.8pt;width:128.4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" filled="f" stroked="f">
                <v:textbox style="mso-fit-shape-to-text:t">
                  <w:txbxContent>
                    <w:p w:rsidR="00972651" w:rsidRPr="001B5912" w:rsidRDefault="00972651" w:rsidP="00972651">
                      <w:pPr>
                        <w:spacing w:after="0"/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1B5912"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Corbel" w:hAnsi="Corbel"/>
                          <w:b/>
                          <w:color w:val="FFFFFF" w:themeColor="background1"/>
                          <w:sz w:val="36"/>
                          <w:szCs w:val="36"/>
                        </w:rPr>
                        <w:t>DUCACIÓN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74053" w:rsidRPr="00774053" w:rsidRDefault="00774053" w:rsidP="00774053"/>
    <w:p w:rsidR="00774053" w:rsidRPr="00774053" w:rsidRDefault="00774053" w:rsidP="00774053"/>
    <w:p w:rsidR="00774053" w:rsidRPr="00774053" w:rsidRDefault="00774053" w:rsidP="00774053"/>
    <w:p w:rsidR="00774053" w:rsidRPr="00774053" w:rsidRDefault="00774053" w:rsidP="00774053"/>
    <w:p w:rsidR="00774053" w:rsidRPr="00774053" w:rsidRDefault="000A7A03" w:rsidP="00774053">
      <w:r w:rsidRPr="00A24E8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77B57380" wp14:editId="071CF6C1">
                <wp:simplePos x="0" y="0"/>
                <wp:positionH relativeFrom="margin">
                  <wp:align>left</wp:align>
                </wp:positionH>
                <wp:positionV relativeFrom="paragraph">
                  <wp:posOffset>183303</wp:posOffset>
                </wp:positionV>
                <wp:extent cx="5090795" cy="105791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10582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B11" w:rsidRDefault="00040B11" w:rsidP="00040B11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</w:p>
                          <w:p w:rsidR="00040B11" w:rsidRPr="006C6590" w:rsidRDefault="00F6025C" w:rsidP="00040B11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Jornada s</w:t>
                            </w:r>
                            <w:r w:rsidR="003D17E5"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 xml:space="preserve">obre la Legalidad y Legitimidad de la Ley Habilitante, Expropiaciones y </w:t>
                            </w:r>
                            <w:r w:rsidR="001B1B10"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Resolución</w:t>
                            </w:r>
                            <w:r w:rsidR="003D17E5"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 xml:space="preserve"> de la </w:t>
                            </w:r>
                            <w:r w:rsidR="001B1B10"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prohibición</w:t>
                            </w:r>
                            <w:r w:rsidR="003D17E5"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 xml:space="preserve"> de desalojos </w:t>
                            </w: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a inquilin</w:t>
                            </w:r>
                            <w:r w:rsidR="003D17E5"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os</w:t>
                            </w: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.</w:t>
                            </w:r>
                            <w:r w:rsidR="003D17E5"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040B11" w:rsidRPr="006C6590" w:rsidRDefault="00DF58CC" w:rsidP="00040B11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25 de Febrero de 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57380" id="_x0000_s1047" type="#_x0000_t202" style="position:absolute;margin-left:0;margin-top:14.45pt;width:400.85pt;height:83.3pt;z-index:2518394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" filled="f" stroked="f">
                <v:textbox>
                  <w:txbxContent>
                    <w:p w:rsidR="00040B11" w:rsidRDefault="00040B11" w:rsidP="00040B11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</w:p>
                    <w:p w:rsidR="00040B11" w:rsidRPr="006C6590" w:rsidRDefault="00F6025C" w:rsidP="00040B11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>Jornada s</w:t>
                      </w:r>
                      <w:r w:rsidR="003D17E5">
                        <w:rPr>
                          <w:i/>
                          <w:color w:val="515151"/>
                          <w:sz w:val="26"/>
                          <w:szCs w:val="26"/>
                        </w:rPr>
                        <w:t xml:space="preserve">obre la Legalidad y Legitimidad de la Ley Habilitante, Expropiaciones y </w:t>
                      </w:r>
                      <w:r w:rsidR="001B1B10">
                        <w:rPr>
                          <w:i/>
                          <w:color w:val="515151"/>
                          <w:sz w:val="26"/>
                          <w:szCs w:val="26"/>
                        </w:rPr>
                        <w:t>Resolución</w:t>
                      </w:r>
                      <w:r w:rsidR="003D17E5">
                        <w:rPr>
                          <w:i/>
                          <w:color w:val="515151"/>
                          <w:sz w:val="26"/>
                          <w:szCs w:val="26"/>
                        </w:rPr>
                        <w:t xml:space="preserve"> de la </w:t>
                      </w:r>
                      <w:r w:rsidR="001B1B10">
                        <w:rPr>
                          <w:i/>
                          <w:color w:val="515151"/>
                          <w:sz w:val="26"/>
                          <w:szCs w:val="26"/>
                        </w:rPr>
                        <w:t>prohibición</w:t>
                      </w:r>
                      <w:r w:rsidR="003D17E5">
                        <w:rPr>
                          <w:i/>
                          <w:color w:val="515151"/>
                          <w:sz w:val="26"/>
                          <w:szCs w:val="26"/>
                        </w:rPr>
                        <w:t xml:space="preserve"> de desalojos </w:t>
                      </w: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>a inquilin</w:t>
                      </w:r>
                      <w:r w:rsidR="003D17E5">
                        <w:rPr>
                          <w:i/>
                          <w:color w:val="515151"/>
                          <w:sz w:val="26"/>
                          <w:szCs w:val="26"/>
                        </w:rPr>
                        <w:t>os</w:t>
                      </w: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>.</w:t>
                      </w:r>
                      <w:r w:rsidR="003D17E5">
                        <w:rPr>
                          <w:i/>
                          <w:color w:val="515151"/>
                          <w:sz w:val="26"/>
                          <w:szCs w:val="26"/>
                        </w:rPr>
                        <w:t xml:space="preserve"> </w:t>
                      </w:r>
                    </w:p>
                    <w:p w:rsidR="00040B11" w:rsidRPr="006C6590" w:rsidRDefault="00DF58CC" w:rsidP="00040B11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>25 de Febrero de 2011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74053" w:rsidRPr="00774053" w:rsidRDefault="00774053" w:rsidP="00774053"/>
    <w:p w:rsidR="00774053" w:rsidRPr="00774053" w:rsidRDefault="00774053" w:rsidP="00774053"/>
    <w:p w:rsidR="00774053" w:rsidRPr="00774053" w:rsidRDefault="001B1B10" w:rsidP="00774053">
      <w:r w:rsidRPr="00A24E8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2A281B43" wp14:editId="5FAAACBC">
                <wp:simplePos x="0" y="0"/>
                <wp:positionH relativeFrom="margin">
                  <wp:posOffset>205105</wp:posOffset>
                </wp:positionH>
                <wp:positionV relativeFrom="paragraph">
                  <wp:posOffset>584835</wp:posOffset>
                </wp:positionV>
                <wp:extent cx="5213985" cy="970280"/>
                <wp:effectExtent l="0" t="0" r="0" b="127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985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B11" w:rsidRDefault="00040B11" w:rsidP="00040B11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</w:p>
                          <w:p w:rsidR="00040B11" w:rsidRPr="006C6590" w:rsidRDefault="00DF58CC" w:rsidP="00040B11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 xml:space="preserve">I Jornada de Mecanismos de </w:t>
                            </w:r>
                            <w:r w:rsidR="001B1B10"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Protección</w:t>
                            </w: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 xml:space="preserve"> y Tutela de los Derechos Humanos Contemplados en la </w:t>
                            </w:r>
                            <w:r w:rsidR="001B1B10"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Constitución</w:t>
                            </w:r>
                            <w:r w:rsidR="00F6025C"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 xml:space="preserve"> Bolivariana de Venezuela</w:t>
                            </w: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74053" w:rsidRPr="006C6590" w:rsidRDefault="00DF58CC" w:rsidP="00040B11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27 de Mayo de 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81B43" id="_x0000_s1048" type="#_x0000_t202" style="position:absolute;margin-left:16.15pt;margin-top:46.05pt;width:410.55pt;height:76.4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" filled="f" stroked="f">
                <v:textbox>
                  <w:txbxContent>
                    <w:p w:rsidR="00040B11" w:rsidRDefault="00040B11" w:rsidP="00040B11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</w:p>
                    <w:p w:rsidR="00040B11" w:rsidRPr="006C6590" w:rsidRDefault="00DF58CC" w:rsidP="00040B11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 xml:space="preserve">I Jornada de Mecanismos de </w:t>
                      </w:r>
                      <w:r w:rsidR="001B1B10">
                        <w:rPr>
                          <w:i/>
                          <w:color w:val="515151"/>
                          <w:sz w:val="26"/>
                          <w:szCs w:val="26"/>
                        </w:rPr>
                        <w:t>Protección</w:t>
                      </w: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 xml:space="preserve"> y Tutela de los Derechos Humanos Contemplados en la </w:t>
                      </w:r>
                      <w:r w:rsidR="001B1B10">
                        <w:rPr>
                          <w:i/>
                          <w:color w:val="515151"/>
                          <w:sz w:val="26"/>
                          <w:szCs w:val="26"/>
                        </w:rPr>
                        <w:t>Constitución</w:t>
                      </w:r>
                      <w:r w:rsidR="00F6025C">
                        <w:rPr>
                          <w:i/>
                          <w:color w:val="515151"/>
                          <w:sz w:val="26"/>
                          <w:szCs w:val="26"/>
                        </w:rPr>
                        <w:t xml:space="preserve"> Bolivariana de Venezuela</w:t>
                      </w: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>.</w:t>
                      </w:r>
                    </w:p>
                    <w:p w:rsidR="00774053" w:rsidRPr="006C6590" w:rsidRDefault="00DF58CC" w:rsidP="00040B11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>27 de Mayo de 2011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74053" w:rsidRPr="00774053" w:rsidRDefault="00DF58CC" w:rsidP="00774053">
      <w:r w:rsidRPr="002153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0A5DBC3" wp14:editId="05EC988B">
                <wp:simplePos x="0" y="0"/>
                <wp:positionH relativeFrom="margin">
                  <wp:posOffset>93556</wp:posOffset>
                </wp:positionH>
                <wp:positionV relativeFrom="paragraph">
                  <wp:posOffset>283210</wp:posOffset>
                </wp:positionV>
                <wp:extent cx="82550" cy="120650"/>
                <wp:effectExtent l="0" t="0" r="0" b="0"/>
                <wp:wrapNone/>
                <wp:docPr id="13" name="Triángulo isóscel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82550" cy="120650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8DEF4" id="Triángulo isósceles 13" o:spid="_x0000_s1026" type="#_x0000_t5" style="position:absolute;margin-left:7.35pt;margin-top:22.3pt;width:6.5pt;height:9.5pt;rotation:-90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" fillcolor="#a98e50" stroked="f" strokeweight="1pt">
                <w10:wrap anchorx="margin"/>
              </v:shape>
            </w:pict>
          </mc:Fallback>
        </mc:AlternateContent>
      </w:r>
      <w:r w:rsidR="003D17E5" w:rsidRPr="0021539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43584" behindDoc="1" locked="0" layoutInCell="1" allowOverlap="1" wp14:anchorId="60A4B1A9" wp14:editId="29407DD5">
                <wp:simplePos x="0" y="0"/>
                <wp:positionH relativeFrom="margin">
                  <wp:posOffset>189935</wp:posOffset>
                </wp:positionH>
                <wp:positionV relativeFrom="paragraph">
                  <wp:posOffset>205881</wp:posOffset>
                </wp:positionV>
                <wp:extent cx="3997960" cy="1404620"/>
                <wp:effectExtent l="0" t="0" r="254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B11" w:rsidRPr="002D21DE" w:rsidRDefault="00DF58CC" w:rsidP="00040B11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A98E5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A98E50"/>
                                <w:sz w:val="30"/>
                                <w:szCs w:val="30"/>
                              </w:rPr>
                              <w:t xml:space="preserve">Univerdidad Arturo Michelena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A4B1A9" id="_x0000_s1049" type="#_x0000_t202" style="position:absolute;margin-left:14.95pt;margin-top:16.2pt;width:314.8pt;height:110.6pt;z-index:-2514728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" stroked="f">
                <v:textbox style="mso-fit-shape-to-text:t">
                  <w:txbxContent>
                    <w:p w:rsidR="00040B11" w:rsidRPr="002D21DE" w:rsidRDefault="00DF58CC" w:rsidP="00040B11">
                      <w:pPr>
                        <w:spacing w:after="0"/>
                        <w:rPr>
                          <w:rFonts w:ascii="Corbel" w:hAnsi="Corbel"/>
                          <w:i/>
                          <w:color w:val="A98E50"/>
                          <w:sz w:val="30"/>
                          <w:szCs w:val="30"/>
                        </w:rPr>
                      </w:pPr>
                      <w:r>
                        <w:rPr>
                          <w:rFonts w:ascii="Corbel" w:hAnsi="Corbel"/>
                          <w:b/>
                          <w:color w:val="A98E50"/>
                          <w:sz w:val="30"/>
                          <w:szCs w:val="30"/>
                        </w:rPr>
                        <w:t xml:space="preserve">Univerdidad Arturo Michelena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26566" w:rsidRDefault="00326566" w:rsidP="001B1B10"/>
    <w:p w:rsidR="00326566" w:rsidRDefault="001B1B10">
      <w:r w:rsidRPr="00A24E8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2E9FFD45" wp14:editId="4AC403E0">
                <wp:simplePos x="0" y="0"/>
                <wp:positionH relativeFrom="margin">
                  <wp:align>left</wp:align>
                </wp:positionH>
                <wp:positionV relativeFrom="paragraph">
                  <wp:posOffset>3134995</wp:posOffset>
                </wp:positionV>
                <wp:extent cx="5774055" cy="962025"/>
                <wp:effectExtent l="0" t="0" r="0" b="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76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453" w:rsidRDefault="006C1453" w:rsidP="006C1453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</w:p>
                          <w:p w:rsidR="006C1453" w:rsidRPr="006C6590" w:rsidRDefault="006C1453" w:rsidP="006C1453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Jornada de Arquetipo Procesal de Justicia y Derecho en los Procesos Judiciales en Venezuela a partir de 1999</w:t>
                            </w:r>
                          </w:p>
                          <w:p w:rsidR="006C1453" w:rsidRPr="006C6590" w:rsidRDefault="006C1453" w:rsidP="006C1453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20 de Agosto de 2013</w:t>
                            </w:r>
                          </w:p>
                          <w:p w:rsidR="006C1453" w:rsidRDefault="006C14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FFD45" id="_x0000_s1050" type="#_x0000_t202" style="position:absolute;margin-left:0;margin-top:246.85pt;width:454.65pt;height:75.75pt;z-index:2518722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" filled="f" stroked="f">
                <v:textbox>
                  <w:txbxContent>
                    <w:p w:rsidR="006C1453" w:rsidRDefault="006C1453" w:rsidP="006C1453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</w:p>
                    <w:p w:rsidR="006C1453" w:rsidRPr="006C6590" w:rsidRDefault="006C1453" w:rsidP="006C1453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>Jornada de Arquetipo Procesal de Justicia y Derecho en los Procesos Judiciales en Venezuela a partir de 1999</w:t>
                      </w:r>
                    </w:p>
                    <w:p w:rsidR="006C1453" w:rsidRPr="006C6590" w:rsidRDefault="006C1453" w:rsidP="006C1453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>20 de Agosto de 2013</w:t>
                      </w:r>
                    </w:p>
                    <w:p w:rsidR="006C1453" w:rsidRDefault="006C1453"/>
                  </w:txbxContent>
                </v:textbox>
                <w10:wrap type="square" anchorx="margin"/>
              </v:shape>
            </w:pict>
          </mc:Fallback>
        </mc:AlternateContent>
      </w:r>
      <w:r w:rsidRPr="00A24E8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32F96C8A" wp14:editId="25C5C193">
                <wp:simplePos x="0" y="0"/>
                <wp:positionH relativeFrom="margin">
                  <wp:align>left</wp:align>
                </wp:positionH>
                <wp:positionV relativeFrom="paragraph">
                  <wp:posOffset>1953401</wp:posOffset>
                </wp:positionV>
                <wp:extent cx="4905375" cy="518795"/>
                <wp:effectExtent l="0" t="0" r="0" b="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910" cy="518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7E5" w:rsidRPr="006C6590" w:rsidRDefault="006C1453" w:rsidP="003D17E5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I Jornada de Derecho Procesal Lab</w:t>
                            </w:r>
                            <w:r w:rsidR="001B1B10"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 xml:space="preserve">ral </w:t>
                            </w:r>
                          </w:p>
                          <w:p w:rsidR="003D17E5" w:rsidRPr="006C6590" w:rsidRDefault="006C1453" w:rsidP="003D17E5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 xml:space="preserve">14 de Junio de 2013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96C8A" id="_x0000_s1051" type="#_x0000_t202" style="position:absolute;margin-left:0;margin-top:153.8pt;width:386.25pt;height:40.85pt;z-index:251866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" filled="f" stroked="f">
                <v:textbox>
                  <w:txbxContent>
                    <w:p w:rsidR="003D17E5" w:rsidRPr="006C6590" w:rsidRDefault="006C1453" w:rsidP="003D17E5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>I Jornada de Derecho Procesal Lab</w:t>
                      </w:r>
                      <w:r w:rsidR="001B1B10">
                        <w:rPr>
                          <w:i/>
                          <w:color w:val="515151"/>
                          <w:sz w:val="26"/>
                          <w:szCs w:val="26"/>
                        </w:rPr>
                        <w:t>o</w:t>
                      </w: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 xml:space="preserve">ral </w:t>
                      </w:r>
                    </w:p>
                    <w:p w:rsidR="003D17E5" w:rsidRPr="006C6590" w:rsidRDefault="006C1453" w:rsidP="003D17E5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 xml:space="preserve">14 de Junio de 2013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1453" w:rsidRPr="002153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EE1C05E" wp14:editId="359DDBD2">
                <wp:simplePos x="0" y="0"/>
                <wp:positionH relativeFrom="leftMargin">
                  <wp:align>right</wp:align>
                </wp:positionH>
                <wp:positionV relativeFrom="paragraph">
                  <wp:posOffset>3047929</wp:posOffset>
                </wp:positionV>
                <wp:extent cx="82550" cy="120650"/>
                <wp:effectExtent l="0" t="0" r="0" b="0"/>
                <wp:wrapNone/>
                <wp:docPr id="22" name="Triángulo isóscel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82550" cy="120650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F33A4" id="Triángulo isósceles 22" o:spid="_x0000_s1026" type="#_x0000_t5" style="position:absolute;margin-left:-44.7pt;margin-top:240pt;width:6.5pt;height:9.5pt;rotation:-90;flip:x;z-index:2518681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" fillcolor="#a98e50" stroked="f" strokeweight="1pt">
                <w10:wrap anchorx="margin"/>
              </v:shape>
            </w:pict>
          </mc:Fallback>
        </mc:AlternateContent>
      </w:r>
      <w:r w:rsidR="006C1453" w:rsidRPr="0021539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70208" behindDoc="1" locked="0" layoutInCell="1" allowOverlap="1" wp14:anchorId="0406E2EE" wp14:editId="173C7D8F">
                <wp:simplePos x="0" y="0"/>
                <wp:positionH relativeFrom="margin">
                  <wp:posOffset>6985</wp:posOffset>
                </wp:positionH>
                <wp:positionV relativeFrom="paragraph">
                  <wp:posOffset>2924104</wp:posOffset>
                </wp:positionV>
                <wp:extent cx="3997960" cy="338455"/>
                <wp:effectExtent l="0" t="0" r="2540" b="4445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453" w:rsidRPr="002D21DE" w:rsidRDefault="006C1453" w:rsidP="006C1453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A98E5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A98E50"/>
                                <w:sz w:val="30"/>
                                <w:szCs w:val="30"/>
                              </w:rPr>
                              <w:t xml:space="preserve">Universidad Arturo Michelena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6E2EE" id="_x0000_s1052" type="#_x0000_t202" style="position:absolute;margin-left:.55pt;margin-top:230.25pt;width:314.8pt;height:26.65pt;z-index:-251446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" stroked="f">
                <v:textbox>
                  <w:txbxContent>
                    <w:p w:rsidR="006C1453" w:rsidRPr="002D21DE" w:rsidRDefault="006C1453" w:rsidP="006C1453">
                      <w:pPr>
                        <w:spacing w:after="0"/>
                        <w:rPr>
                          <w:rFonts w:ascii="Corbel" w:hAnsi="Corbel"/>
                          <w:i/>
                          <w:color w:val="A98E50"/>
                          <w:sz w:val="30"/>
                          <w:szCs w:val="30"/>
                        </w:rPr>
                      </w:pPr>
                      <w:r>
                        <w:rPr>
                          <w:rFonts w:ascii="Corbel" w:hAnsi="Corbel"/>
                          <w:b/>
                          <w:color w:val="A98E50"/>
                          <w:sz w:val="30"/>
                          <w:szCs w:val="30"/>
                        </w:rPr>
                        <w:t xml:space="preserve">Universidad Arturo Michelena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1453" w:rsidRPr="0021539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64064" behindDoc="1" locked="0" layoutInCell="1" allowOverlap="1" wp14:anchorId="06A99A2A" wp14:editId="338BEE1D">
                <wp:simplePos x="0" y="0"/>
                <wp:positionH relativeFrom="margin">
                  <wp:posOffset>168910</wp:posOffset>
                </wp:positionH>
                <wp:positionV relativeFrom="paragraph">
                  <wp:posOffset>1401445</wp:posOffset>
                </wp:positionV>
                <wp:extent cx="3997960" cy="631825"/>
                <wp:effectExtent l="0" t="0" r="254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7E5" w:rsidRPr="002D21DE" w:rsidRDefault="006C1453" w:rsidP="003D17E5">
                            <w:pPr>
                              <w:spacing w:after="0"/>
                              <w:rPr>
                                <w:rFonts w:ascii="Corbel" w:hAnsi="Corbel"/>
                                <w:i/>
                                <w:color w:val="A98E5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A98E50"/>
                                <w:sz w:val="30"/>
                                <w:szCs w:val="30"/>
                              </w:rPr>
                              <w:t xml:space="preserve">Centro de Desarrollo Integral  y Superaprendizaje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99A2A" id="_x0000_s1053" type="#_x0000_t202" style="position:absolute;margin-left:13.3pt;margin-top:110.35pt;width:314.8pt;height:49.75pt;z-index:-251452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" stroked="f">
                <v:textbox>
                  <w:txbxContent>
                    <w:p w:rsidR="003D17E5" w:rsidRPr="002D21DE" w:rsidRDefault="006C1453" w:rsidP="003D17E5">
                      <w:pPr>
                        <w:spacing w:after="0"/>
                        <w:rPr>
                          <w:rFonts w:ascii="Corbel" w:hAnsi="Corbel"/>
                          <w:i/>
                          <w:color w:val="A98E50"/>
                          <w:sz w:val="30"/>
                          <w:szCs w:val="30"/>
                        </w:rPr>
                      </w:pPr>
                      <w:r>
                        <w:rPr>
                          <w:rFonts w:ascii="Corbel" w:hAnsi="Corbel"/>
                          <w:b/>
                          <w:color w:val="A98E50"/>
                          <w:sz w:val="30"/>
                          <w:szCs w:val="30"/>
                        </w:rPr>
                        <w:t xml:space="preserve">Centro de Desarrollo Integral  y Superaprendizaje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58CC" w:rsidRPr="0021539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57920" behindDoc="1" locked="0" layoutInCell="1" allowOverlap="1" wp14:anchorId="1A3A927F" wp14:editId="5412E24F">
                <wp:simplePos x="0" y="0"/>
                <wp:positionH relativeFrom="margin">
                  <wp:posOffset>253365</wp:posOffset>
                </wp:positionH>
                <wp:positionV relativeFrom="paragraph">
                  <wp:posOffset>17145</wp:posOffset>
                </wp:positionV>
                <wp:extent cx="3997960" cy="1404620"/>
                <wp:effectExtent l="0" t="0" r="254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A03" w:rsidRPr="00DF58CC" w:rsidRDefault="00C16CAB" w:rsidP="000A7A03">
                            <w:pPr>
                              <w:spacing w:after="0"/>
                              <w:rPr>
                                <w:rFonts w:ascii="Corbel" w:hAnsi="Corbel"/>
                                <w:b/>
                                <w:color w:val="A98E5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A98E50"/>
                                <w:sz w:val="30"/>
                                <w:szCs w:val="30"/>
                              </w:rPr>
                              <w:t>Asociación</w:t>
                            </w:r>
                            <w:r w:rsidR="00DF58CC">
                              <w:rPr>
                                <w:rFonts w:ascii="Corbel" w:hAnsi="Corbel"/>
                                <w:b/>
                                <w:color w:val="A98E50"/>
                                <w:sz w:val="30"/>
                                <w:szCs w:val="30"/>
                              </w:rPr>
                              <w:t xml:space="preserve"> Venezolana de Derecho Constitucional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3A927F" id="_x0000_s1054" type="#_x0000_t202" style="position:absolute;margin-left:19.95pt;margin-top:1.35pt;width:314.8pt;height:110.6pt;z-index:-251458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" stroked="f">
                <v:textbox style="mso-fit-shape-to-text:t">
                  <w:txbxContent>
                    <w:p w:rsidR="000A7A03" w:rsidRPr="00DF58CC" w:rsidRDefault="00C16CAB" w:rsidP="000A7A03">
                      <w:pPr>
                        <w:spacing w:after="0"/>
                        <w:rPr>
                          <w:rFonts w:ascii="Corbel" w:hAnsi="Corbel"/>
                          <w:b/>
                          <w:color w:val="A98E50"/>
                          <w:sz w:val="30"/>
                          <w:szCs w:val="30"/>
                        </w:rPr>
                      </w:pPr>
                      <w:r>
                        <w:rPr>
                          <w:rFonts w:ascii="Corbel" w:hAnsi="Corbel"/>
                          <w:b/>
                          <w:color w:val="A98E50"/>
                          <w:sz w:val="30"/>
                          <w:szCs w:val="30"/>
                        </w:rPr>
                        <w:t>Asociación</w:t>
                      </w:r>
                      <w:r w:rsidR="00DF58CC">
                        <w:rPr>
                          <w:rFonts w:ascii="Corbel" w:hAnsi="Corbel"/>
                          <w:b/>
                          <w:color w:val="A98E50"/>
                          <w:sz w:val="30"/>
                          <w:szCs w:val="30"/>
                        </w:rPr>
                        <w:t xml:space="preserve"> Venezolana de Derecho Constitucional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58CC" w:rsidRPr="002153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380D82C" wp14:editId="30F20A45">
                <wp:simplePos x="0" y="0"/>
                <wp:positionH relativeFrom="margin">
                  <wp:posOffset>85160</wp:posOffset>
                </wp:positionH>
                <wp:positionV relativeFrom="paragraph">
                  <wp:posOffset>130245</wp:posOffset>
                </wp:positionV>
                <wp:extent cx="82550" cy="120650"/>
                <wp:effectExtent l="0" t="0" r="0" b="0"/>
                <wp:wrapNone/>
                <wp:docPr id="5" name="Triángulo isósce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82550" cy="120650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8C573" id="Triángulo isósceles 5" o:spid="_x0000_s1026" type="#_x0000_t5" style="position:absolute;margin-left:6.7pt;margin-top:10.25pt;width:6.5pt;height:9.5pt;rotation:-90;flip:x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" fillcolor="#a98e50" stroked="f" strokeweight="1pt">
                <w10:wrap anchorx="margin"/>
              </v:shape>
            </w:pict>
          </mc:Fallback>
        </mc:AlternateContent>
      </w:r>
      <w:r w:rsidR="00DF58CC" w:rsidRPr="00A24E8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5080BD53" wp14:editId="75EC0532">
                <wp:simplePos x="0" y="0"/>
                <wp:positionH relativeFrom="margin">
                  <wp:align>left</wp:align>
                </wp:positionH>
                <wp:positionV relativeFrom="paragraph">
                  <wp:posOffset>417618</wp:posOffset>
                </wp:positionV>
                <wp:extent cx="4219575" cy="778510"/>
                <wp:effectExtent l="0" t="0" r="0" b="254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778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354" w:rsidRDefault="00F30354" w:rsidP="00F30354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</w:p>
                          <w:p w:rsidR="00F30354" w:rsidRPr="006C6590" w:rsidRDefault="006C1453" w:rsidP="00F30354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 xml:space="preserve">II Jornada de Derecho Constitucional </w:t>
                            </w:r>
                          </w:p>
                          <w:p w:rsidR="00F30354" w:rsidRPr="006C6590" w:rsidRDefault="006C1453" w:rsidP="00F30354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  <w:t>05 de Abril de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BD53" id="_x0000_s1055" type="#_x0000_t202" style="position:absolute;margin-left:0;margin-top:32.9pt;width:332.25pt;height:61.3pt;z-index:2518599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" filled="f" stroked="f">
                <v:textbox>
                  <w:txbxContent>
                    <w:p w:rsidR="00F30354" w:rsidRDefault="00F30354" w:rsidP="00F30354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</w:p>
                    <w:p w:rsidR="00F30354" w:rsidRPr="006C6590" w:rsidRDefault="006C1453" w:rsidP="00F30354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 xml:space="preserve">II Jornada de Derecho Constitucional </w:t>
                      </w:r>
                    </w:p>
                    <w:p w:rsidR="00F30354" w:rsidRPr="006C6590" w:rsidRDefault="006C1453" w:rsidP="00F30354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515151"/>
                          <w:sz w:val="26"/>
                          <w:szCs w:val="26"/>
                        </w:rPr>
                        <w:t>05 de Abril de 2013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58CC" w:rsidRPr="002153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A904C84" wp14:editId="0CD45FD0">
                <wp:simplePos x="0" y="0"/>
                <wp:positionH relativeFrom="margin">
                  <wp:align>left</wp:align>
                </wp:positionH>
                <wp:positionV relativeFrom="paragraph">
                  <wp:posOffset>1523224</wp:posOffset>
                </wp:positionV>
                <wp:extent cx="82550" cy="120650"/>
                <wp:effectExtent l="0" t="0" r="0" b="0"/>
                <wp:wrapNone/>
                <wp:docPr id="18" name="Triángulo isóscel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82550" cy="120650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82637" id="Triángulo isósceles 18" o:spid="_x0000_s1026" type="#_x0000_t5" style="position:absolute;margin-left:0;margin-top:119.95pt;width:6.5pt;height:9.5pt;rotation:-90;flip:x;z-index:251862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" fillcolor="#a98e50" stroked="f" strokeweight="1pt">
                <w10:wrap anchorx="margin"/>
              </v:shape>
            </w:pict>
          </mc:Fallback>
        </mc:AlternateContent>
      </w:r>
      <w:r w:rsidR="00326566">
        <w:br w:type="page"/>
      </w:r>
    </w:p>
    <w:p w:rsidR="006A1130" w:rsidRPr="00774053" w:rsidRDefault="00F6025C" w:rsidP="00774053">
      <w:pPr>
        <w:tabs>
          <w:tab w:val="left" w:pos="7050"/>
        </w:tabs>
      </w:pPr>
      <w:r w:rsidRPr="00A24E8B"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905024" behindDoc="0" locked="0" layoutInCell="1" allowOverlap="1" wp14:anchorId="7B334512" wp14:editId="78EDBE32">
                <wp:simplePos x="0" y="0"/>
                <wp:positionH relativeFrom="margin">
                  <wp:posOffset>233680</wp:posOffset>
                </wp:positionH>
                <wp:positionV relativeFrom="paragraph">
                  <wp:posOffset>3923665</wp:posOffset>
                </wp:positionV>
                <wp:extent cx="3780790" cy="323215"/>
                <wp:effectExtent l="0" t="0" r="0" b="635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323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023" w:rsidRPr="00D35AA5" w:rsidRDefault="00135023" w:rsidP="00135023">
                            <w:pPr>
                              <w:spacing w:before="60"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 w:rsidRPr="00135023">
                              <w:rPr>
                                <w:rFonts w:asciiTheme="majorHAnsi" w:hAnsiTheme="majorHAnsi"/>
                                <w:noProof/>
                                <w:color w:val="515151"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4B367190" wp14:editId="02AF74DD">
                                  <wp:extent cx="45719" cy="91438"/>
                                  <wp:effectExtent l="0" t="0" r="0" b="4445"/>
                                  <wp:docPr id="225" name="Imagen 2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62" cy="92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74F6D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025C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74F6D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Llevar </w:t>
                            </w:r>
                            <w:r w:rsidR="00DE37E8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e</w:t>
                            </w:r>
                            <w:r w:rsidR="00874F6D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l control de clientes y proveedores </w:t>
                            </w:r>
                          </w:p>
                          <w:p w:rsidR="00135023" w:rsidRPr="00D35AA5" w:rsidRDefault="00135023" w:rsidP="00135023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</w:p>
                          <w:p w:rsidR="00135023" w:rsidRPr="00D35AA5" w:rsidRDefault="00135023" w:rsidP="00135023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34512" id="_x0000_s1056" type="#_x0000_t202" style="position:absolute;margin-left:18.4pt;margin-top:308.95pt;width:297.7pt;height:25.45pt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" filled="f" stroked="f">
                <v:textbox>
                  <w:txbxContent>
                    <w:p w:rsidR="00135023" w:rsidRPr="00D35AA5" w:rsidRDefault="00135023" w:rsidP="00135023">
                      <w:pPr>
                        <w:spacing w:before="60"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 w:rsidRPr="00135023">
                        <w:rPr>
                          <w:rFonts w:asciiTheme="majorHAnsi" w:hAnsiTheme="majorHAnsi"/>
                          <w:noProof/>
                          <w:color w:val="515151"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4B367190" wp14:editId="02AF74DD">
                            <wp:extent cx="45719" cy="91438"/>
                            <wp:effectExtent l="0" t="0" r="0" b="4445"/>
                            <wp:docPr id="225" name="Imagen 2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62" cy="92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74F6D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</w:t>
                      </w:r>
                      <w:r w:rsidR="00F6025C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 </w:t>
                      </w:r>
                      <w:r w:rsidR="00874F6D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Llevar </w:t>
                      </w:r>
                      <w:r w:rsidR="00DE37E8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e</w:t>
                      </w:r>
                      <w:r w:rsidR="00874F6D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l control de clientes y proveedores </w:t>
                      </w:r>
                    </w:p>
                    <w:p w:rsidR="00135023" w:rsidRPr="00D35AA5" w:rsidRDefault="00135023" w:rsidP="00135023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</w:p>
                    <w:p w:rsidR="00135023" w:rsidRPr="00D35AA5" w:rsidRDefault="00135023" w:rsidP="00135023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4E8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75864AAE" wp14:editId="3BEBE155">
                <wp:simplePos x="0" y="0"/>
                <wp:positionH relativeFrom="margin">
                  <wp:posOffset>260985</wp:posOffset>
                </wp:positionH>
                <wp:positionV relativeFrom="paragraph">
                  <wp:posOffset>3585845</wp:posOffset>
                </wp:positionV>
                <wp:extent cx="3780790" cy="302895"/>
                <wp:effectExtent l="0" t="0" r="0" b="1905"/>
                <wp:wrapSquare wrapText="bothSides"/>
                <wp:docPr id="2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BBF" w:rsidRPr="00D35AA5" w:rsidRDefault="00DE37E8" w:rsidP="00A44BBF">
                            <w:pPr>
                              <w:spacing w:before="60"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35023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Llevar</w:t>
                            </w:r>
                            <w:r w:rsidR="00874F6D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el</w:t>
                            </w:r>
                            <w:r w:rsidR="00135023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4F6D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control de Archivo General</w:t>
                            </w:r>
                          </w:p>
                          <w:p w:rsidR="00A44BBF" w:rsidRPr="00D35AA5" w:rsidRDefault="00A44BBF" w:rsidP="00A44BB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</w:p>
                          <w:p w:rsidR="00A44BBF" w:rsidRPr="00D35AA5" w:rsidRDefault="00A44BBF" w:rsidP="00A44BB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64AAE" id="_x0000_s1057" type="#_x0000_t202" style="position:absolute;margin-left:20.55pt;margin-top:282.35pt;width:297.7pt;height:23.85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" filled="f" stroked="f">
                <v:textbox>
                  <w:txbxContent>
                    <w:p w:rsidR="00A44BBF" w:rsidRPr="00D35AA5" w:rsidRDefault="00DE37E8" w:rsidP="00A44BBF">
                      <w:pPr>
                        <w:spacing w:before="60"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  </w:t>
                      </w:r>
                      <w:r w:rsidR="00135023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Llevar</w:t>
                      </w:r>
                      <w:r w:rsidR="00874F6D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el</w:t>
                      </w:r>
                      <w:r w:rsidR="00135023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</w:t>
                      </w:r>
                      <w:r w:rsidR="00874F6D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control de Archivo General</w:t>
                      </w:r>
                    </w:p>
                    <w:p w:rsidR="00A44BBF" w:rsidRPr="00D35AA5" w:rsidRDefault="00A44BBF" w:rsidP="00A44BBF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</w:p>
                    <w:p w:rsidR="00A44BBF" w:rsidRPr="00D35AA5" w:rsidRDefault="00A44BBF" w:rsidP="00A44BBF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4E8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633057E9" wp14:editId="50A98446">
                <wp:simplePos x="0" y="0"/>
                <wp:positionH relativeFrom="margin">
                  <wp:posOffset>351790</wp:posOffset>
                </wp:positionH>
                <wp:positionV relativeFrom="paragraph">
                  <wp:posOffset>3255645</wp:posOffset>
                </wp:positionV>
                <wp:extent cx="5187950" cy="332740"/>
                <wp:effectExtent l="0" t="0" r="0" b="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0" cy="33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49C" w:rsidRPr="00D35AA5" w:rsidRDefault="00A44BBF" w:rsidP="003B149C">
                            <w:pPr>
                              <w:spacing w:before="60"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5023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Llevar</w:t>
                            </w:r>
                            <w:r w:rsidR="00874F6D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el</w:t>
                            </w:r>
                            <w:r w:rsidR="00135023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control de facturas y comprobantes de gastos</w:t>
                            </w:r>
                          </w:p>
                          <w:p w:rsidR="003B149C" w:rsidRPr="00D35AA5" w:rsidRDefault="000D5D8C" w:rsidP="003B149C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 w:rsidRPr="000D5D8C">
                              <w:rPr>
                                <w:rFonts w:asciiTheme="majorHAnsi" w:hAnsiTheme="majorHAnsi"/>
                                <w:noProof/>
                                <w:color w:val="515151"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3D7E6D5E" wp14:editId="3636823F">
                                  <wp:extent cx="3589020" cy="1028619"/>
                                  <wp:effectExtent l="0" t="0" r="0" b="0"/>
                                  <wp:docPr id="275" name="Imagen 2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9020" cy="10286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149C" w:rsidRPr="00D35AA5" w:rsidRDefault="003B149C" w:rsidP="003B149C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057E9" id="_x0000_s1058" type="#_x0000_t202" style="position:absolute;margin-left:27.7pt;margin-top:256.35pt;width:408.5pt;height:26.2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" filled="f" stroked="f">
                <v:textbox>
                  <w:txbxContent>
                    <w:p w:rsidR="003B149C" w:rsidRPr="00D35AA5" w:rsidRDefault="00A44BBF" w:rsidP="003B149C">
                      <w:pPr>
                        <w:spacing w:before="60"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</w:t>
                      </w:r>
                      <w:r w:rsidR="00135023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Llevar</w:t>
                      </w:r>
                      <w:r w:rsidR="00874F6D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el</w:t>
                      </w:r>
                      <w:r w:rsidR="00135023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control de facturas y comprobantes de gastos</w:t>
                      </w:r>
                    </w:p>
                    <w:p w:rsidR="003B149C" w:rsidRPr="00D35AA5" w:rsidRDefault="000D5D8C" w:rsidP="003B149C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 w:rsidRPr="000D5D8C">
                        <w:rPr>
                          <w:rFonts w:asciiTheme="majorHAnsi" w:hAnsiTheme="majorHAnsi"/>
                          <w:noProof/>
                          <w:color w:val="515151"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3D7E6D5E" wp14:editId="3636823F">
                            <wp:extent cx="3589020" cy="1028619"/>
                            <wp:effectExtent l="0" t="0" r="0" b="0"/>
                            <wp:docPr id="275" name="Imagen 2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9020" cy="10286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149C" w:rsidRPr="00D35AA5" w:rsidRDefault="003B149C" w:rsidP="003B149C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370B" w:rsidRPr="00A24E8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12444A39" wp14:editId="60E0298C">
                <wp:simplePos x="0" y="0"/>
                <wp:positionH relativeFrom="margin">
                  <wp:posOffset>3965575</wp:posOffset>
                </wp:positionH>
                <wp:positionV relativeFrom="paragraph">
                  <wp:posOffset>323215</wp:posOffset>
                </wp:positionV>
                <wp:extent cx="1950720" cy="1016635"/>
                <wp:effectExtent l="0" t="0" r="0" b="0"/>
                <wp:wrapSquare wrapText="bothSides"/>
                <wp:docPr id="2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760" w:rsidRDefault="00BE4760" w:rsidP="00BE4760">
                            <w:pPr>
                              <w:spacing w:before="120"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</w:p>
                          <w:p w:rsidR="004635FB" w:rsidRDefault="00D523F0" w:rsidP="00BE4760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 xml:space="preserve">Trabajo en equipo </w:t>
                            </w:r>
                          </w:p>
                          <w:p w:rsidR="00BE4760" w:rsidRPr="00BE4760" w:rsidRDefault="006A5274" w:rsidP="00BE4760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Redacción</w:t>
                            </w:r>
                            <w:r w:rsidR="003D0F99"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 xml:space="preserve"> de Contratos </w:t>
                            </w:r>
                          </w:p>
                          <w:p w:rsidR="00BE4760" w:rsidRDefault="003D0F99" w:rsidP="00BE4760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Honestidad</w:t>
                            </w:r>
                          </w:p>
                          <w:p w:rsidR="005C370B" w:rsidRPr="00BE4760" w:rsidRDefault="005C370B" w:rsidP="00BE4760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44A39" id="_x0000_s1059" type="#_x0000_t202" style="position:absolute;margin-left:312.25pt;margin-top:25.45pt;width:153.6pt;height:80.0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" filled="f" stroked="f">
                <v:textbox>
                  <w:txbxContent>
                    <w:p w:rsidR="00BE4760" w:rsidRDefault="00BE4760" w:rsidP="00BE4760">
                      <w:pPr>
                        <w:spacing w:before="120"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</w:p>
                    <w:p w:rsidR="004635FB" w:rsidRDefault="00D523F0" w:rsidP="00BE4760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 xml:space="preserve">Trabajo en equipo </w:t>
                      </w:r>
                    </w:p>
                    <w:p w:rsidR="00BE4760" w:rsidRPr="00BE4760" w:rsidRDefault="006A5274" w:rsidP="00BE4760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>Redacción</w:t>
                      </w:r>
                      <w:r w:rsidR="003D0F99">
                        <w:rPr>
                          <w:i/>
                          <w:color w:val="515151"/>
                          <w:sz w:val="24"/>
                          <w:szCs w:val="24"/>
                        </w:rPr>
                        <w:t xml:space="preserve"> de Contratos </w:t>
                      </w:r>
                    </w:p>
                    <w:p w:rsidR="00BE4760" w:rsidRDefault="003D0F99" w:rsidP="00BE4760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>Honestidad</w:t>
                      </w:r>
                    </w:p>
                    <w:p w:rsidR="005C370B" w:rsidRPr="00BE4760" w:rsidRDefault="005C370B" w:rsidP="00BE4760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37E8" w:rsidRPr="00A24E8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12A6CC95" wp14:editId="2403391C">
                <wp:simplePos x="0" y="0"/>
                <wp:positionH relativeFrom="margin">
                  <wp:posOffset>302895</wp:posOffset>
                </wp:positionH>
                <wp:positionV relativeFrom="paragraph">
                  <wp:posOffset>6657340</wp:posOffset>
                </wp:positionV>
                <wp:extent cx="5593715" cy="496570"/>
                <wp:effectExtent l="0" t="0" r="0" b="0"/>
                <wp:wrapSquare wrapText="bothSides"/>
                <wp:docPr id="2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715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BBF" w:rsidRPr="00D35AA5" w:rsidRDefault="00332B56" w:rsidP="00A44BBF">
                            <w:pPr>
                              <w:spacing w:before="60"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Colegio de Abogados del Estado Carabobo</w:t>
                            </w:r>
                            <w:r w:rsidR="00DE37E8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. Venezuela</w:t>
                            </w:r>
                          </w:p>
                          <w:p w:rsidR="00A44BBF" w:rsidRPr="00D35AA5" w:rsidRDefault="00A44BBF" w:rsidP="00A44BB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</w:p>
                          <w:p w:rsidR="00A44BBF" w:rsidRPr="00D35AA5" w:rsidRDefault="00A44BBF" w:rsidP="00A44BB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6CC95" id="_x0000_s1060" type="#_x0000_t202" style="position:absolute;margin-left:23.85pt;margin-top:524.2pt;width:440.45pt;height:39.1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" filled="f" stroked="f">
                <v:textbox>
                  <w:txbxContent>
                    <w:p w:rsidR="00A44BBF" w:rsidRPr="00D35AA5" w:rsidRDefault="00332B56" w:rsidP="00A44BBF">
                      <w:pPr>
                        <w:spacing w:before="60"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Colegio de Abogados del Estado Carabobo</w:t>
                      </w:r>
                      <w:r w:rsidR="00DE37E8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. Venezuela</w:t>
                      </w:r>
                    </w:p>
                    <w:p w:rsidR="00A44BBF" w:rsidRPr="00D35AA5" w:rsidRDefault="00A44BBF" w:rsidP="00A44BBF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</w:p>
                    <w:p w:rsidR="00A44BBF" w:rsidRPr="00D35AA5" w:rsidRDefault="00A44BBF" w:rsidP="00A44BBF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37E8" w:rsidRPr="00A24E8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98880" behindDoc="0" locked="0" layoutInCell="1" allowOverlap="1" wp14:anchorId="2AB2BDDE" wp14:editId="262AA732">
                <wp:simplePos x="0" y="0"/>
                <wp:positionH relativeFrom="margin">
                  <wp:posOffset>256540</wp:posOffset>
                </wp:positionH>
                <wp:positionV relativeFrom="paragraph">
                  <wp:posOffset>7247890</wp:posOffset>
                </wp:positionV>
                <wp:extent cx="5547995" cy="496570"/>
                <wp:effectExtent l="0" t="0" r="0" b="0"/>
                <wp:wrapSquare wrapText="bothSides"/>
                <wp:docPr id="2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B56" w:rsidRPr="00D35AA5" w:rsidRDefault="00332B56" w:rsidP="00332B56">
                            <w:pPr>
                              <w:spacing w:before="60"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Voluntaria de la Casa Abrigo Para Niñas “EL HOGAR DE MUCHAS MANOS” Bejuma Estado Carabobo</w:t>
                            </w:r>
                            <w:r w:rsidR="00DE37E8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. Venezuela</w:t>
                            </w:r>
                          </w:p>
                          <w:p w:rsidR="00332B56" w:rsidRPr="00D35AA5" w:rsidRDefault="00332B56" w:rsidP="00332B56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</w:p>
                          <w:p w:rsidR="00332B56" w:rsidRPr="00D35AA5" w:rsidRDefault="00332B56" w:rsidP="00332B56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2BDDE" id="_x0000_s1061" type="#_x0000_t202" style="position:absolute;margin-left:20.2pt;margin-top:570.7pt;width:436.85pt;height:39.1pt;z-index:251898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" filled="f" stroked="f">
                <v:textbox>
                  <w:txbxContent>
                    <w:p w:rsidR="00332B56" w:rsidRPr="00D35AA5" w:rsidRDefault="00332B56" w:rsidP="00332B56">
                      <w:pPr>
                        <w:spacing w:before="60"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Voluntaria de la Casa Abrigo Para Niñas “EL HOGAR DE MUCHAS MANOS” Bejuma Estado Carabobo</w:t>
                      </w:r>
                      <w:r w:rsidR="00DE37E8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. Venezuela</w:t>
                      </w:r>
                    </w:p>
                    <w:p w:rsidR="00332B56" w:rsidRPr="00D35AA5" w:rsidRDefault="00332B56" w:rsidP="00332B56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</w:p>
                    <w:p w:rsidR="00332B56" w:rsidRPr="00D35AA5" w:rsidRDefault="00332B56" w:rsidP="00332B56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37E8" w:rsidRPr="00A24E8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902976" behindDoc="0" locked="0" layoutInCell="1" allowOverlap="1" wp14:anchorId="4D5CEFD2" wp14:editId="01693026">
                <wp:simplePos x="0" y="0"/>
                <wp:positionH relativeFrom="margin">
                  <wp:posOffset>364490</wp:posOffset>
                </wp:positionH>
                <wp:positionV relativeFrom="paragraph">
                  <wp:posOffset>8095615</wp:posOffset>
                </wp:positionV>
                <wp:extent cx="5598795" cy="756285"/>
                <wp:effectExtent l="0" t="0" r="0" b="5715"/>
                <wp:wrapSquare wrapText="bothSides"/>
                <wp:docPr id="2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8795" cy="756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B56" w:rsidRPr="00D35AA5" w:rsidRDefault="00332B56" w:rsidP="00332B56">
                            <w:pPr>
                              <w:spacing w:before="60"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Voluntaria de la </w:t>
                            </w:r>
                            <w:r w:rsidR="00DE37E8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Fundación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sin fines de lucro, SEMBRANDO RISAS, DOCTOR YASO, Payaso de Hospital Sede Valencia Estado Carabobo</w:t>
                            </w:r>
                            <w:r w:rsidR="00DE37E8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. Venezuela</w:t>
                            </w:r>
                          </w:p>
                          <w:p w:rsidR="00332B56" w:rsidRPr="00D35AA5" w:rsidRDefault="00332B56" w:rsidP="00332B56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</w:p>
                          <w:p w:rsidR="00332B56" w:rsidRPr="00D35AA5" w:rsidRDefault="00332B56" w:rsidP="00332B56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CEFD2" id="_x0000_s1062" type="#_x0000_t202" style="position:absolute;margin-left:28.7pt;margin-top:637.45pt;width:440.85pt;height:59.55pt;z-index:251902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" filled="f" stroked="f">
                <v:textbox>
                  <w:txbxContent>
                    <w:p w:rsidR="00332B56" w:rsidRPr="00D35AA5" w:rsidRDefault="00332B56" w:rsidP="00332B56">
                      <w:pPr>
                        <w:spacing w:before="60"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Voluntaria de la </w:t>
                      </w:r>
                      <w:r w:rsidR="00DE37E8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Fundación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sin fines de lucro, SEMBRANDO RISAS, DOCTOR YASO, Payaso de Hospital Sede Valencia Estado Carabobo</w:t>
                      </w:r>
                      <w:r w:rsidR="00DE37E8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. Venezuela</w:t>
                      </w:r>
                    </w:p>
                    <w:p w:rsidR="00332B56" w:rsidRPr="00D35AA5" w:rsidRDefault="00332B56" w:rsidP="00332B56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</w:p>
                    <w:p w:rsidR="00332B56" w:rsidRPr="00D35AA5" w:rsidRDefault="00332B56" w:rsidP="00332B56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37E8" w:rsidRPr="00A24E8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3B68C1A6" wp14:editId="3CD9DEB7">
                <wp:simplePos x="0" y="0"/>
                <wp:positionH relativeFrom="margin">
                  <wp:posOffset>254635</wp:posOffset>
                </wp:positionH>
                <wp:positionV relativeFrom="paragraph">
                  <wp:posOffset>4691380</wp:posOffset>
                </wp:positionV>
                <wp:extent cx="3780790" cy="314960"/>
                <wp:effectExtent l="0" t="0" r="0" b="0"/>
                <wp:wrapSquare wrapText="bothSides"/>
                <wp:docPr id="2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6D" w:rsidRPr="00D35AA5" w:rsidRDefault="00874F6D" w:rsidP="00874F6D">
                            <w:pPr>
                              <w:spacing w:before="60"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 w:rsidRPr="00135023">
                              <w:rPr>
                                <w:rFonts w:asciiTheme="majorHAnsi" w:hAnsiTheme="majorHAnsi"/>
                                <w:noProof/>
                                <w:color w:val="515151"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7914E987" wp14:editId="324FE3D8">
                                  <wp:extent cx="45719" cy="91438"/>
                                  <wp:effectExtent l="0" t="0" r="0" b="4445"/>
                                  <wp:docPr id="290" name="Imagen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62" cy="92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 Puntualidad</w:t>
                            </w:r>
                            <w:r w:rsidR="00F6025C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y organización</w:t>
                            </w:r>
                          </w:p>
                          <w:p w:rsidR="00874F6D" w:rsidRPr="00D35AA5" w:rsidRDefault="00874F6D" w:rsidP="00874F6D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 w:rsidRPr="00135023">
                              <w:rPr>
                                <w:rFonts w:asciiTheme="majorHAnsi" w:hAnsiTheme="majorHAnsi"/>
                                <w:noProof/>
                                <w:color w:val="515151"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3DE49C6D" wp14:editId="0651DBF7">
                                  <wp:extent cx="45719" cy="91438"/>
                                  <wp:effectExtent l="0" t="0" r="0" b="4445"/>
                                  <wp:docPr id="291" name="Imagen 2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62" cy="92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4F6D" w:rsidRPr="00D35AA5" w:rsidRDefault="00874F6D" w:rsidP="00874F6D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8C1A6" id="_x0000_s1063" type="#_x0000_t202" style="position:absolute;margin-left:20.05pt;margin-top:369.4pt;width:297.7pt;height:24.8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" filled="f" stroked="f">
                <v:textbox>
                  <w:txbxContent>
                    <w:p w:rsidR="00874F6D" w:rsidRPr="00D35AA5" w:rsidRDefault="00874F6D" w:rsidP="00874F6D">
                      <w:pPr>
                        <w:spacing w:before="60"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 w:rsidRPr="00135023">
                        <w:rPr>
                          <w:rFonts w:asciiTheme="majorHAnsi" w:hAnsiTheme="majorHAnsi"/>
                          <w:noProof/>
                          <w:color w:val="515151"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7914E987" wp14:editId="324FE3D8">
                            <wp:extent cx="45719" cy="91438"/>
                            <wp:effectExtent l="0" t="0" r="0" b="4445"/>
                            <wp:docPr id="290" name="Imagen 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62" cy="92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 Puntualidad</w:t>
                      </w:r>
                      <w:r w:rsidR="00F6025C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y organización</w:t>
                      </w:r>
                    </w:p>
                    <w:p w:rsidR="00874F6D" w:rsidRPr="00D35AA5" w:rsidRDefault="00874F6D" w:rsidP="00874F6D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 w:rsidRPr="00135023">
                        <w:rPr>
                          <w:rFonts w:asciiTheme="majorHAnsi" w:hAnsiTheme="majorHAnsi"/>
                          <w:noProof/>
                          <w:color w:val="515151"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3DE49C6D" wp14:editId="0651DBF7">
                            <wp:extent cx="45719" cy="91438"/>
                            <wp:effectExtent l="0" t="0" r="0" b="4445"/>
                            <wp:docPr id="291" name="Imagen 2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62" cy="92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74F6D" w:rsidRPr="00D35AA5" w:rsidRDefault="00874F6D" w:rsidP="00874F6D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37E8" w:rsidRPr="00A24E8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0D41D685" wp14:editId="31CF5D19">
                <wp:simplePos x="0" y="0"/>
                <wp:positionH relativeFrom="margin">
                  <wp:posOffset>359410</wp:posOffset>
                </wp:positionH>
                <wp:positionV relativeFrom="paragraph">
                  <wp:posOffset>2280285</wp:posOffset>
                </wp:positionV>
                <wp:extent cx="5075555" cy="1083310"/>
                <wp:effectExtent l="0" t="0" r="0" b="254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1083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AE0" w:rsidRPr="00D35AA5" w:rsidRDefault="003B149C" w:rsidP="00A32AE0">
                            <w:pPr>
                              <w:spacing w:before="60"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Formaci</w:t>
                            </w:r>
                            <w:r w:rsidR="000C4D18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ó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n </w:t>
                            </w:r>
                            <w:r w:rsidR="00DE37E8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Gastronómica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, Certificado expedido por el Instituto Privado “LA COCOTTE ESPACIO GASTRONOMICO” en fecha 13 de Julio de 2016</w:t>
                            </w:r>
                          </w:p>
                          <w:p w:rsidR="00A32AE0" w:rsidRPr="00D35AA5" w:rsidRDefault="00A32AE0" w:rsidP="00A32AE0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</w:p>
                          <w:p w:rsidR="00A32AE0" w:rsidRPr="00D35AA5" w:rsidRDefault="00A32AE0" w:rsidP="00A32AE0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1D685" id="_x0000_s1064" type="#_x0000_t202" style="position:absolute;margin-left:28.3pt;margin-top:179.55pt;width:399.65pt;height:85.3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" filled="f" stroked="f">
                <v:textbox>
                  <w:txbxContent>
                    <w:p w:rsidR="00A32AE0" w:rsidRPr="00D35AA5" w:rsidRDefault="003B149C" w:rsidP="00A32AE0">
                      <w:pPr>
                        <w:spacing w:before="60"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Formaci</w:t>
                      </w:r>
                      <w:r w:rsidR="000C4D18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ó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n </w:t>
                      </w:r>
                      <w:r w:rsidR="00DE37E8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Gastronómica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, Certificado expedido por el Instituto Privado “LA COCOTTE ESPACIO GASTRONOMICO” en fecha 13 de Julio de 2016</w:t>
                      </w:r>
                    </w:p>
                    <w:p w:rsidR="00A32AE0" w:rsidRPr="00D35AA5" w:rsidRDefault="00A32AE0" w:rsidP="00A32AE0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</w:p>
                    <w:p w:rsidR="00A32AE0" w:rsidRPr="00D35AA5" w:rsidRDefault="00A32AE0" w:rsidP="00A32AE0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4F6D" w:rsidRPr="00A24E8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70C41F27" wp14:editId="2EEC044B">
                <wp:simplePos x="0" y="0"/>
                <wp:positionH relativeFrom="margin">
                  <wp:posOffset>233680</wp:posOffset>
                </wp:positionH>
                <wp:positionV relativeFrom="paragraph">
                  <wp:posOffset>4338526</wp:posOffset>
                </wp:positionV>
                <wp:extent cx="3780790" cy="314960"/>
                <wp:effectExtent l="0" t="0" r="0" b="0"/>
                <wp:wrapSquare wrapText="bothSides"/>
                <wp:docPr id="2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6D" w:rsidRPr="00D35AA5" w:rsidRDefault="00874F6D" w:rsidP="00874F6D">
                            <w:pPr>
                              <w:spacing w:before="60"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 w:rsidRPr="00135023">
                              <w:rPr>
                                <w:rFonts w:asciiTheme="majorHAnsi" w:hAnsiTheme="majorHAnsi"/>
                                <w:noProof/>
                                <w:color w:val="515151"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7A74D02D" wp14:editId="6E6348B4">
                                  <wp:extent cx="45719" cy="91438"/>
                                  <wp:effectExtent l="0" t="0" r="0" b="4445"/>
                                  <wp:docPr id="259" name="Imagen 2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62" cy="92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 Redactar y transcribir diversos documentos</w:t>
                            </w:r>
                          </w:p>
                          <w:p w:rsidR="00874F6D" w:rsidRPr="00D35AA5" w:rsidRDefault="00874F6D" w:rsidP="00874F6D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 w:rsidRPr="00135023">
                              <w:rPr>
                                <w:rFonts w:asciiTheme="majorHAnsi" w:hAnsiTheme="majorHAnsi"/>
                                <w:noProof/>
                                <w:color w:val="515151"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71E9130E" wp14:editId="158CEF0F">
                                  <wp:extent cx="45719" cy="91438"/>
                                  <wp:effectExtent l="0" t="0" r="0" b="4445"/>
                                  <wp:docPr id="265" name="Imagen 2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62" cy="92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4F6D" w:rsidRPr="00D35AA5" w:rsidRDefault="00874F6D" w:rsidP="00874F6D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41F27" id="_x0000_s1065" type="#_x0000_t202" style="position:absolute;margin-left:18.4pt;margin-top:341.6pt;width:297.7pt;height:24.8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" filled="f" stroked="f">
                <v:textbox>
                  <w:txbxContent>
                    <w:p w:rsidR="00874F6D" w:rsidRPr="00D35AA5" w:rsidRDefault="00874F6D" w:rsidP="00874F6D">
                      <w:pPr>
                        <w:spacing w:before="60"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 w:rsidRPr="00135023">
                        <w:rPr>
                          <w:rFonts w:asciiTheme="majorHAnsi" w:hAnsiTheme="majorHAnsi"/>
                          <w:noProof/>
                          <w:color w:val="515151"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7A74D02D" wp14:editId="6E6348B4">
                            <wp:extent cx="45719" cy="91438"/>
                            <wp:effectExtent l="0" t="0" r="0" b="4445"/>
                            <wp:docPr id="259" name="Imagen 2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62" cy="92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 Redactar y transcribir diversos documentos</w:t>
                      </w:r>
                    </w:p>
                    <w:p w:rsidR="00874F6D" w:rsidRPr="00D35AA5" w:rsidRDefault="00874F6D" w:rsidP="00874F6D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 w:rsidRPr="00135023">
                        <w:rPr>
                          <w:rFonts w:asciiTheme="majorHAnsi" w:hAnsiTheme="majorHAnsi"/>
                          <w:noProof/>
                          <w:color w:val="515151"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71E9130E" wp14:editId="158CEF0F">
                            <wp:extent cx="45719" cy="91438"/>
                            <wp:effectExtent l="0" t="0" r="0" b="4445"/>
                            <wp:docPr id="265" name="Imagen 2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62" cy="92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74F6D" w:rsidRPr="00D35AA5" w:rsidRDefault="00874F6D" w:rsidP="00874F6D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5023" w:rsidRPr="002D21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F6D8518" wp14:editId="1797A703">
                <wp:simplePos x="0" y="0"/>
                <wp:positionH relativeFrom="column">
                  <wp:posOffset>314960</wp:posOffset>
                </wp:positionH>
                <wp:positionV relativeFrom="paragraph">
                  <wp:posOffset>3702050</wp:posOffset>
                </wp:positionV>
                <wp:extent cx="89535" cy="45085"/>
                <wp:effectExtent l="3175" t="0" r="8890" b="8890"/>
                <wp:wrapNone/>
                <wp:docPr id="224" name="Triángulo isósceles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AB086" id="Triángulo isósceles 224" o:spid="_x0000_s1026" type="#_x0000_t5" style="position:absolute;margin-left:24.8pt;margin-top:291.5pt;width:7.05pt;height:3.55pt;rotation:90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" fillcolor="#a98e50" stroked="f" strokeweight="1pt"/>
            </w:pict>
          </mc:Fallback>
        </mc:AlternateContent>
      </w:r>
      <w:r w:rsidR="00135023" w:rsidRPr="002D21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765FCC6" wp14:editId="4E9F14C4">
                <wp:simplePos x="0" y="0"/>
                <wp:positionH relativeFrom="column">
                  <wp:posOffset>329680</wp:posOffset>
                </wp:positionH>
                <wp:positionV relativeFrom="paragraph">
                  <wp:posOffset>3408680</wp:posOffset>
                </wp:positionV>
                <wp:extent cx="89535" cy="45085"/>
                <wp:effectExtent l="3175" t="0" r="8890" b="8890"/>
                <wp:wrapNone/>
                <wp:docPr id="30" name="Triángulo isóscele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B5C85" id="Triángulo isósceles 30" o:spid="_x0000_s1026" type="#_x0000_t5" style="position:absolute;margin-left:25.95pt;margin-top:268.4pt;width:7.05pt;height:3.55pt;rotation:90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" fillcolor="#a98e50" stroked="f" strokeweight="1pt"/>
            </w:pict>
          </mc:Fallback>
        </mc:AlternateContent>
      </w:r>
      <w:r w:rsidR="00135023" w:rsidRPr="00A24E8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47EC7F11" wp14:editId="56D37D2D">
                <wp:simplePos x="0" y="0"/>
                <wp:positionH relativeFrom="margin">
                  <wp:posOffset>359410</wp:posOffset>
                </wp:positionH>
                <wp:positionV relativeFrom="paragraph">
                  <wp:posOffset>2446020</wp:posOffset>
                </wp:positionV>
                <wp:extent cx="3780790" cy="1083310"/>
                <wp:effectExtent l="0" t="0" r="0" b="254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1083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49C" w:rsidRPr="00D35AA5" w:rsidRDefault="00A44BBF" w:rsidP="003B149C">
                            <w:pPr>
                              <w:spacing w:before="60"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 w:rsidRPr="00A44BBF">
                              <w:rPr>
                                <w:rFonts w:asciiTheme="majorHAnsi" w:hAnsiTheme="majorHAnsi"/>
                                <w:noProof/>
                                <w:color w:val="515151"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3032DCCF" wp14:editId="2A4DC366">
                                  <wp:extent cx="3589020" cy="471225"/>
                                  <wp:effectExtent l="0" t="0" r="0" b="0"/>
                                  <wp:docPr id="273" name="Imagen 2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9020" cy="471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149C" w:rsidRPr="00D35AA5" w:rsidRDefault="000D5D8C" w:rsidP="003B149C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Trabajo bajo </w:t>
                            </w:r>
                            <w:r w:rsidR="00DE37E8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presión.</w:t>
                            </w: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B149C" w:rsidRPr="00D35AA5" w:rsidRDefault="003B149C" w:rsidP="003B149C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C7F11" id="_x0000_s1066" type="#_x0000_t202" style="position:absolute;margin-left:28.3pt;margin-top:192.6pt;width:297.7pt;height:85.3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" filled="f" stroked="f">
                <v:textbox>
                  <w:txbxContent>
                    <w:p w:rsidR="003B149C" w:rsidRPr="00D35AA5" w:rsidRDefault="00A44BBF" w:rsidP="003B149C">
                      <w:pPr>
                        <w:spacing w:before="60"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 w:rsidRPr="00A44BBF">
                        <w:rPr>
                          <w:rFonts w:asciiTheme="majorHAnsi" w:hAnsiTheme="majorHAnsi"/>
                          <w:noProof/>
                          <w:color w:val="515151"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3032DCCF" wp14:editId="2A4DC366">
                            <wp:extent cx="3589020" cy="471225"/>
                            <wp:effectExtent l="0" t="0" r="0" b="0"/>
                            <wp:docPr id="273" name="Imagen 2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9020" cy="471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149C" w:rsidRPr="00D35AA5" w:rsidRDefault="000D5D8C" w:rsidP="003B149C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Trabajo bajo </w:t>
                      </w:r>
                      <w:r w:rsidR="00DE37E8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presión.</w:t>
                      </w: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B149C" w:rsidRPr="00D35AA5" w:rsidRDefault="003B149C" w:rsidP="003B149C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5023" w:rsidRPr="002D21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A760490" wp14:editId="6C99BA4A">
                <wp:simplePos x="0" y="0"/>
                <wp:positionH relativeFrom="column">
                  <wp:posOffset>328410</wp:posOffset>
                </wp:positionH>
                <wp:positionV relativeFrom="paragraph">
                  <wp:posOffset>3100705</wp:posOffset>
                </wp:positionV>
                <wp:extent cx="89535" cy="45085"/>
                <wp:effectExtent l="3175" t="0" r="8890" b="8890"/>
                <wp:wrapNone/>
                <wp:docPr id="28" name="Triángulo isóscele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50F7F" id="Triángulo isósceles 28" o:spid="_x0000_s1026" type="#_x0000_t5" style="position:absolute;margin-left:25.85pt;margin-top:244.15pt;width:7.05pt;height:3.55pt;rotation:90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" fillcolor="#a98e50" stroked="f" strokeweight="1pt"/>
            </w:pict>
          </mc:Fallback>
        </mc:AlternateContent>
      </w:r>
      <w:r w:rsidR="00135023" w:rsidRPr="002D21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08C88A4" wp14:editId="0A62DAD1">
                <wp:simplePos x="0" y="0"/>
                <wp:positionH relativeFrom="column">
                  <wp:posOffset>291465</wp:posOffset>
                </wp:positionH>
                <wp:positionV relativeFrom="paragraph">
                  <wp:posOffset>2449195</wp:posOffset>
                </wp:positionV>
                <wp:extent cx="89535" cy="45085"/>
                <wp:effectExtent l="3175" t="0" r="8890" b="8890"/>
                <wp:wrapNone/>
                <wp:docPr id="25" name="Triángulo isóscel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999CC" id="Triángulo isósceles 25" o:spid="_x0000_s1026" type="#_x0000_t5" style="position:absolute;margin-left:22.95pt;margin-top:192.85pt;width:7.05pt;height:3.55pt;rotation:90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" fillcolor="#a98e50" stroked="f" strokeweight="1pt"/>
            </w:pict>
          </mc:Fallback>
        </mc:AlternateContent>
      </w:r>
      <w:r w:rsidR="00332B56" w:rsidRPr="00A24E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D71323C" wp14:editId="4AA0E503">
                <wp:simplePos x="0" y="0"/>
                <wp:positionH relativeFrom="column">
                  <wp:posOffset>191911</wp:posOffset>
                </wp:positionH>
                <wp:positionV relativeFrom="paragraph">
                  <wp:posOffset>8240889</wp:posOffset>
                </wp:positionV>
                <wp:extent cx="89535" cy="45085"/>
                <wp:effectExtent l="3175" t="0" r="8890" b="8890"/>
                <wp:wrapNone/>
                <wp:docPr id="263" name="Triángulo isósceles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6179A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9187F" id="Triángulo isósceles 263" o:spid="_x0000_s1026" type="#_x0000_t5" style="position:absolute;margin-left:15.1pt;margin-top:648.9pt;width:7.05pt;height:3.55pt;rotation:90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" fillcolor="#6179aa" stroked="f" strokeweight="1pt"/>
            </w:pict>
          </mc:Fallback>
        </mc:AlternateContent>
      </w:r>
      <w:r w:rsidR="00332B56" w:rsidRPr="00A24E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97E8D4B" wp14:editId="26FF2A9F">
                <wp:simplePos x="0" y="0"/>
                <wp:positionH relativeFrom="column">
                  <wp:posOffset>191911</wp:posOffset>
                </wp:positionH>
                <wp:positionV relativeFrom="paragraph">
                  <wp:posOffset>7405511</wp:posOffset>
                </wp:positionV>
                <wp:extent cx="89535" cy="45085"/>
                <wp:effectExtent l="3175" t="0" r="8890" b="8890"/>
                <wp:wrapNone/>
                <wp:docPr id="261" name="Triángulo isósceles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6179A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F8C3F" id="Triángulo isósceles 261" o:spid="_x0000_s1026" type="#_x0000_t5" style="position:absolute;margin-left:15.1pt;margin-top:583.1pt;width:7.05pt;height:3.55pt;rotation:90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" fillcolor="#6179aa" stroked="f" strokeweight="1pt"/>
            </w:pict>
          </mc:Fallback>
        </mc:AlternateContent>
      </w:r>
      <w:r w:rsidR="00332B56" w:rsidRPr="00A24E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612EE54" wp14:editId="3F4DDAD1">
                <wp:simplePos x="0" y="0"/>
                <wp:positionH relativeFrom="column">
                  <wp:posOffset>191912</wp:posOffset>
                </wp:positionH>
                <wp:positionV relativeFrom="paragraph">
                  <wp:posOffset>6818488</wp:posOffset>
                </wp:positionV>
                <wp:extent cx="89535" cy="45085"/>
                <wp:effectExtent l="3175" t="0" r="8890" b="8890"/>
                <wp:wrapNone/>
                <wp:docPr id="256" name="Triángulo isósceles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6179A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0762C" id="Triángulo isósceles 256" o:spid="_x0000_s1026" type="#_x0000_t5" style="position:absolute;margin-left:15.1pt;margin-top:536.9pt;width:7.05pt;height:3.55pt;rotation:90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" fillcolor="#6179aa" stroked="f" strokeweight="1pt"/>
            </w:pict>
          </mc:Fallback>
        </mc:AlternateContent>
      </w:r>
      <w:r w:rsidR="00332B56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890688" behindDoc="0" locked="0" layoutInCell="1" allowOverlap="1" wp14:anchorId="28D056A6" wp14:editId="5B98E629">
                <wp:simplePos x="0" y="0"/>
                <wp:positionH relativeFrom="margin">
                  <wp:posOffset>33655</wp:posOffset>
                </wp:positionH>
                <wp:positionV relativeFrom="paragraph">
                  <wp:posOffset>5553851</wp:posOffset>
                </wp:positionV>
                <wp:extent cx="6156353" cy="745067"/>
                <wp:effectExtent l="0" t="0" r="0" b="0"/>
                <wp:wrapNone/>
                <wp:docPr id="23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53" cy="745067"/>
                          <a:chOff x="0" y="-11289"/>
                          <a:chExt cx="6156353" cy="421599"/>
                        </a:xfrm>
                      </wpg:grpSpPr>
                      <wps:wsp>
                        <wps:cNvPr id="233" name="Rectángulo 233"/>
                        <wps:cNvSpPr/>
                        <wps:spPr>
                          <a:xfrm>
                            <a:off x="360797" y="-11289"/>
                            <a:ext cx="5478145" cy="421599"/>
                          </a:xfrm>
                          <a:prstGeom prst="rect">
                            <a:avLst/>
                          </a:prstGeom>
                          <a:solidFill>
                            <a:srgbClr val="6179A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44BBF" w:rsidRDefault="00A44BBF" w:rsidP="00A44BBF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ORGANIZACIONES A LAS CUALES</w:t>
                              </w:r>
                            </w:p>
                            <w:p w:rsidR="00A44BBF" w:rsidRPr="00D523F0" w:rsidRDefault="00A44BBF" w:rsidP="00A44BBF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PERTENEZCO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4" name="Imagen 234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23301"/>
                            <a:ext cx="295275" cy="1813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7" name="Imagen 247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61078" y="108560"/>
                            <a:ext cx="295275" cy="2088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5" name="Imagen 255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68151" y="51758"/>
                            <a:ext cx="180975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D056A6" id="Group 3" o:spid="_x0000_s1067" style="position:absolute;margin-left:2.65pt;margin-top:437.3pt;width:484.75pt;height:58.65pt;z-index:251890688;mso-position-horizontal-relative:margin;mso-width-relative:margin;mso-height-relative:margin" coordorigin=",-112" coordsize="61563,4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">
                <v:rect id="Rectángulo 233" o:spid="_x0000_s1068" style="position:absolute;left:3607;top:-112;width:54782;height:4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gTsYA&#10;AADcAAAADwAAAGRycy9kb3ducmV2LnhtbESPQWvCQBSE7wX/w/IEb3XTCKVEV2lEoSfBaNvrM/tM&#10;gtm3SXabpP31XaHQ4zAz3zCrzWhq0VPnKssKnuYRCOLc6ooLBefT/vEFhPPIGmvLpOCbHGzWk4cV&#10;JtoOfKQ+84UIEHYJKii9bxIpXV6SQTe3DXHwrrYz6IPsCqk7HALc1DKOomdpsOKwUGJD25LyW/Zl&#10;FKTnNj587KOfyzFL33fyE2/20io1m46vSxCeRv8f/mu/aQXxYgH3M+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xgTsYAAADcAAAADwAAAAAAAAAAAAAAAACYAgAAZHJz&#10;L2Rvd25yZXYueG1sUEsFBgAAAAAEAAQA9QAAAIsDAAAAAA==&#10;" fillcolor="#6179aa" stroked="f" strokeweight="1pt">
                  <v:textbox>
                    <w:txbxContent>
                      <w:p w:rsidR="00A44BBF" w:rsidRDefault="00A44BBF" w:rsidP="00A44BBF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ORGANIZACIONES A LAS CUALES</w:t>
                        </w:r>
                      </w:p>
                      <w:p w:rsidR="00A44BBF" w:rsidRPr="00D523F0" w:rsidRDefault="00A44BBF" w:rsidP="00A44BBF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PERTENEZCO</w:t>
                        </w:r>
                      </w:p>
                    </w:txbxContent>
                  </v:textbox>
                </v:rect>
                <v:shape id="Imagen 234" o:spid="_x0000_s1069" type="#_x0000_t75" style="position:absolute;top:1233;width:2952;height:1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zLwTEAAAA3AAAAA8AAABkcnMvZG93bnJldi54bWxEj0FrAjEUhO8F/0N4Qm8121VEtkZRweKh&#10;F20XPD42r5ulm5clie767xtB8DjMzDfMcj3YVlzJh8axgvdJBoK4crrhWsHP9/5tASJEZI2tY1Jw&#10;owDr1ehliYV2PR/peoq1SBAOBSowMXaFlKEyZDFMXEecvF/nLcYkfS21xz7BbSvzLJtLiw2nBYMd&#10;7QxVf6eLVTAr8bPu87ncnjfl1H9d9llnSqVex8PmA0SkIT7Dj/ZBK8inM7ifSUdAr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8zLwTEAAAA3AAAAA8AAAAAAAAAAAAAAAAA&#10;nwIAAGRycy9kb3ducmV2LnhtbFBLBQYAAAAABAAEAPcAAACQAwAAAAA=&#10;">
                  <v:imagedata r:id="rId20" o:title=""/>
                  <v:path arrowok="t"/>
                </v:shape>
                <v:shape id="Imagen 247" o:spid="_x0000_s1070" type="#_x0000_t75" style="position:absolute;left:58610;top:1085;width:2953;height:2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nwg7EAAAA3AAAAA8AAABkcnMvZG93bnJldi54bWxEj0FrAjEUhO+C/yE8wZtmXcWWrVFUUHro&#10;pbYLPT42z83i5mVJorv9902h0OMwM98wm91gW/EgHxrHChbzDARx5XTDtYLPj9PsGUSIyBpbx6Tg&#10;mwLstuPRBgvten6nxyXWIkE4FKjAxNgVUobKkMUwdx1x8q7OW4xJ+lpqj32C21bmWbaWFhtOCwY7&#10;Ohqqbpe7VbAq8Vz3+Voevvbl0r/dT1lnSqWmk2H/AiLSEP/Df+1XrSBfPcHvmXQE5P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fnwg7EAAAA3AAAAA8AAAAAAAAAAAAAAAAA&#10;nwIAAGRycy9kb3ducmV2LnhtbFBLBQYAAAAABAAEAPcAAACQAwAAAAA=&#10;">
                  <v:imagedata r:id="rId20" o:title=""/>
                  <v:path arrowok="t"/>
                </v:shape>
                <v:shape id="Imagen 255" o:spid="_x0000_s1071" type="#_x0000_t75" style="position:absolute;left:39681;top:517;width:1810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o9XFAAAA3AAAAA8AAABkcnMvZG93bnJldi54bWxEj0FrwkAUhO8F/8PyhN7qRlutRFcJKYHi&#10;zdRDj8/sM0mbfRt2V5P+e7dQ6HGYmW+Y7X40nbiR861lBfNZAoK4srrlWsHpo3hag/ABWWNnmRT8&#10;kIf9bvKwxVTbgY90K0MtIoR9igqaEPpUSl81ZNDPbE8cvYt1BkOUrpba4RDhppOLJFlJgy3HhQZ7&#10;yhuqvsurUXDhLH85VFm3fjXZ85v5On8eC6fU43TMNiACjeE//Nd+1woWyyX8nolHQO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3naPVxQAAANwAAAAPAAAAAAAAAAAAAAAA&#10;AJ8CAABkcnMvZG93bnJldi54bWxQSwUGAAAAAAQABAD3AAAAkQMAAAAA&#10;">
                  <v:imagedata r:id="rId21" o:title=""/>
                  <v:path arrowok="t"/>
                </v:shape>
                <w10:wrap anchorx="margin"/>
              </v:group>
            </w:pict>
          </mc:Fallback>
        </mc:AlternateContent>
      </w:r>
      <w:r w:rsidR="00A32AE0" w:rsidRPr="00A24E8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13C29428" wp14:editId="2ABA6D2B">
                <wp:simplePos x="0" y="0"/>
                <wp:positionH relativeFrom="margin">
                  <wp:posOffset>428625</wp:posOffset>
                </wp:positionH>
                <wp:positionV relativeFrom="paragraph">
                  <wp:posOffset>2065655</wp:posOffset>
                </wp:positionV>
                <wp:extent cx="3780790" cy="789940"/>
                <wp:effectExtent l="0" t="0" r="0" b="0"/>
                <wp:wrapSquare wrapText="bothSides"/>
                <wp:docPr id="2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789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E85" w:rsidRPr="00D35AA5" w:rsidRDefault="00DE37E8" w:rsidP="00E26E85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>Atención</w:t>
                            </w:r>
                            <w:r w:rsidR="000D5D8C">
                              <w:rPr>
                                <w:rFonts w:asciiTheme="majorHAnsi" w:hAnsiTheme="majorHAnsi"/>
                                <w:color w:val="515151"/>
                                <w:sz w:val="24"/>
                                <w:szCs w:val="24"/>
                              </w:rPr>
                              <w:t xml:space="preserve"> al cliente</w:t>
                            </w:r>
                          </w:p>
                          <w:p w:rsidR="00E26E85" w:rsidRPr="00D35AA5" w:rsidRDefault="00E26E85" w:rsidP="00E26E85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51515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29428" id="_x0000_s1072" type="#_x0000_t202" style="position:absolute;margin-left:33.75pt;margin-top:162.65pt;width:297.7pt;height:62.2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" filled="f" stroked="f">
                <v:textbox>
                  <w:txbxContent>
                    <w:p w:rsidR="00E26E85" w:rsidRPr="00D35AA5" w:rsidRDefault="00DE37E8" w:rsidP="00E26E85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>Atención</w:t>
                      </w:r>
                      <w:r w:rsidR="000D5D8C">
                        <w:rPr>
                          <w:rFonts w:asciiTheme="majorHAnsi" w:hAnsiTheme="majorHAnsi"/>
                          <w:color w:val="515151"/>
                          <w:sz w:val="24"/>
                          <w:szCs w:val="24"/>
                        </w:rPr>
                        <w:t xml:space="preserve"> al cliente</w:t>
                      </w:r>
                    </w:p>
                    <w:p w:rsidR="00E26E85" w:rsidRPr="00D35AA5" w:rsidRDefault="00E26E85" w:rsidP="00E26E85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51515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2AE0" w:rsidRPr="00A32AE0">
        <w:rPr>
          <w:rFonts w:asciiTheme="majorHAnsi" w:hAnsiTheme="majorHAnsi"/>
          <w:noProof/>
          <w:color w:val="515151"/>
          <w:sz w:val="26"/>
          <w:szCs w:val="26"/>
          <w:lang w:eastAsia="es-MX"/>
        </w:rPr>
        <w:drawing>
          <wp:inline distT="0" distB="0" distL="0" distR="0" wp14:anchorId="4CFACBA9" wp14:editId="4C63DF58">
            <wp:extent cx="67733" cy="158470"/>
            <wp:effectExtent l="0" t="0" r="889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3" cy="16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3F0" w:rsidRPr="00A24E8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2E7C21B7" wp14:editId="6B262EC9">
                <wp:simplePos x="0" y="0"/>
                <wp:positionH relativeFrom="margin">
                  <wp:posOffset>123825</wp:posOffset>
                </wp:positionH>
                <wp:positionV relativeFrom="paragraph">
                  <wp:posOffset>381000</wp:posOffset>
                </wp:positionV>
                <wp:extent cx="1744980" cy="1247775"/>
                <wp:effectExtent l="0" t="0" r="0" b="0"/>
                <wp:wrapSquare wrapText="bothSides"/>
                <wp:docPr id="2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760" w:rsidRPr="00BE4760" w:rsidRDefault="00C54257" w:rsidP="00BE4760">
                            <w:pPr>
                              <w:spacing w:before="120" w:after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br/>
                            </w:r>
                            <w:r w:rsidR="006A5274"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Redacción</w:t>
                            </w:r>
                            <w:r w:rsidR="00D523F0"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 xml:space="preserve"> de Documentos.</w:t>
                            </w:r>
                          </w:p>
                          <w:p w:rsidR="00BE4760" w:rsidRPr="004D564D" w:rsidRDefault="00DE37E8" w:rsidP="00BE4760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Cálculos</w:t>
                            </w:r>
                            <w:r w:rsidR="00D523F0"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 xml:space="preserve"> de Prestaciones Sociale</w:t>
                            </w: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s</w:t>
                            </w:r>
                            <w:r w:rsidR="00D523F0"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C21B7" id="_x0000_s1073" type="#_x0000_t202" style="position:absolute;margin-left:9.75pt;margin-top:30pt;width:137.4pt;height:98.2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" filled="f" stroked="f">
                <v:textbox>
                  <w:txbxContent>
                    <w:p w:rsidR="00BE4760" w:rsidRPr="00BE4760" w:rsidRDefault="00C54257" w:rsidP="00BE4760">
                      <w:pPr>
                        <w:spacing w:before="120" w:after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br/>
                      </w:r>
                      <w:r w:rsidR="006A5274">
                        <w:rPr>
                          <w:i/>
                          <w:color w:val="515151"/>
                          <w:sz w:val="24"/>
                          <w:szCs w:val="24"/>
                        </w:rPr>
                        <w:t>Redacción</w:t>
                      </w:r>
                      <w:r w:rsidR="00D523F0">
                        <w:rPr>
                          <w:i/>
                          <w:color w:val="515151"/>
                          <w:sz w:val="24"/>
                          <w:szCs w:val="24"/>
                        </w:rPr>
                        <w:t xml:space="preserve"> de Documentos.</w:t>
                      </w:r>
                    </w:p>
                    <w:p w:rsidR="00BE4760" w:rsidRPr="004D564D" w:rsidRDefault="00DE37E8" w:rsidP="00BE4760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>Cálculos</w:t>
                      </w:r>
                      <w:r w:rsidR="00D523F0">
                        <w:rPr>
                          <w:i/>
                          <w:color w:val="515151"/>
                          <w:sz w:val="24"/>
                          <w:szCs w:val="24"/>
                        </w:rPr>
                        <w:t xml:space="preserve"> de Prestaciones Sociale</w:t>
                      </w: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>s</w:t>
                      </w:r>
                      <w:r w:rsidR="00D523F0">
                        <w:rPr>
                          <w:i/>
                          <w:color w:val="51515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3BED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32DDD5E6" wp14:editId="03639C38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6100852" cy="312421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0852" cy="312421"/>
                          <a:chOff x="0" y="0"/>
                          <a:chExt cx="6100852" cy="312421"/>
                        </a:xfrm>
                      </wpg:grpSpPr>
                      <wps:wsp>
                        <wps:cNvPr id="211" name="Rectángulo 211"/>
                        <wps:cNvSpPr/>
                        <wps:spPr>
                          <a:xfrm>
                            <a:off x="358176" y="1"/>
                            <a:ext cx="5478145" cy="312420"/>
                          </a:xfrm>
                          <a:prstGeom prst="rect">
                            <a:avLst/>
                          </a:prstGeom>
                          <a:solidFill>
                            <a:srgbClr val="6179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C1453" w:rsidRPr="00D523F0" w:rsidRDefault="00D523F0" w:rsidP="00D523F0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D523F0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APTITUDES Y CONOCIMIENTOS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9" name="Imagen 229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0" name="Imagen 230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05577" y="0"/>
                            <a:ext cx="295275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1" name="Imagen 231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68151" y="51758"/>
                            <a:ext cx="180975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DDD5E6" id="_x0000_s1074" style="position:absolute;margin-left:429.2pt;margin-top:.35pt;width:480.4pt;height:24.6pt;z-index:251728896;mso-position-horizontal:right;mso-position-horizontal-relative:margin;mso-height-relative:margin" coordsize="61008,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">
                <v:rect id="Rectángulo 211" o:spid="_x0000_s1075" style="position:absolute;left:3581;width:54782;height:3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cHwsQA&#10;AADcAAAADwAAAGRycy9kb3ducmV2LnhtbESPT4vCMBTE7wt+h/AEb2vaHmSpRlFR8CTY9c/12Tzb&#10;YvNSm6jVT79ZWNjjMDO/YSazztTiQa2rLCuIhxEI4tzqigsF++/15xcI55E11pZJwYsczKa9jwmm&#10;2j55R4/MFyJA2KWooPS+SaV0eUkG3dA2xMG72NagD7ItpG7xGeCmlkkUjaTBisNCiQ0tS8qv2d0o&#10;WOxvyfa4jt7nXbY4rOQJr/Z8U2rQ7+ZjEJ46/x/+a2+0giSO4fdMOAJ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3B8LEAAAA3AAAAA8AAAAAAAAAAAAAAAAAmAIAAGRycy9k&#10;b3ducmV2LnhtbFBLBQYAAAAABAAEAPUAAACJAwAAAAA=&#10;" fillcolor="#6179aa" stroked="f" strokeweight="1pt">
                  <v:textbox>
                    <w:txbxContent>
                      <w:p w:rsidR="006C1453" w:rsidRPr="00D523F0" w:rsidRDefault="00D523F0" w:rsidP="00D523F0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D523F0">
                          <w:rPr>
                            <w:b/>
                            <w:sz w:val="32"/>
                            <w:szCs w:val="32"/>
                          </w:rPr>
                          <w:t xml:space="preserve">APTITUDES Y CONOCIMIENTOS </w:t>
                        </w:r>
                      </w:p>
                    </w:txbxContent>
                  </v:textbox>
                </v:rect>
                <v:shape id="Imagen 229" o:spid="_x0000_s1076" type="#_x0000_t75" style="position:absolute;width:2952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rFkfFAAAA3AAAAA8AAABkcnMvZG93bnJldi54bWxEj0FrwkAUhO+F/oflFbzVTaNIm7qKChYP&#10;Xhob6PGRfc2GZt+G3dWk/94VhB6HmfmGWa5H24kL+dA6VvAyzUAQ10633Cj4Ou2fX0GEiKyxc0wK&#10;/ijAevX4sMRCu4E/6VLGRiQIhwIVmBj7QspQG7IYpq4nTt6P8xZjkr6R2uOQ4LaTeZYtpMWW04LB&#10;nnaG6t/ybBXMK/xohnwht9+bauaP533Wm0qpydO4eQcRaYz/4Xv7oBXk+RvczqQjIF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6xZHxQAAANwAAAAPAAAAAAAAAAAAAAAA&#10;AJ8CAABkcnMvZG93bnJldi54bWxQSwUGAAAAAAQABAD3AAAAkQMAAAAA&#10;">
                  <v:imagedata r:id="rId20" o:title=""/>
                  <v:path arrowok="t"/>
                </v:shape>
                <v:shape id="Imagen 230" o:spid="_x0000_s1077" type="#_x0000_t75" style="position:absolute;left:58055;width:295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IKQfBAAAA3AAAAA8AAABkcnMvZG93bnJldi54bWxET89rwjAUvg/8H8ITvM3UOkSqUVRQPOwy&#10;t4LHR/Nsis1LSaKt//1yGOz48f1ebwfbiif50DhWMJtmIIgrpxuuFfx8H9+XIEJE1tg6JgUvCrDd&#10;jN7WWGjX8xc9L7EWKYRDgQpMjF0hZagMWQxT1xEn7ua8xZigr6X22Kdw28o8yxbSYsOpwWBHB0PV&#10;/fKwCj5KPNV9vpD7666c+8/HMetMqdRkPOxWICIN8V/85z5rBfk8zU9n0hGQ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AIKQfBAAAA3AAAAA8AAAAAAAAAAAAAAAAAnwIA&#10;AGRycy9kb3ducmV2LnhtbFBLBQYAAAAABAAEAPcAAACNAwAAAAA=&#10;">
                  <v:imagedata r:id="rId20" o:title=""/>
                  <v:path arrowok="t"/>
                </v:shape>
                <v:shape id="Imagen 231" o:spid="_x0000_s1078" type="#_x0000_t75" style="position:absolute;left:39681;top:517;width:1810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5QHbDAAAA3AAAAA8AAABkcnMvZG93bnJldi54bWxEj82LwjAUxO/C/g/hLXjT1A9WqUYpLoJ4&#10;8+Pg8dk822rzUpKs1v/eCMIeh5n5DTNftqYWd3K+sqxg0E9AEOdWV1woOB7WvSkIH5A11pZJwZM8&#10;LBdfnTmm2j54R/d9KESEsE9RQRlCk0rp85IM+r5tiKN3sc5giNIVUjt8RLip5TBJfqTBiuNCiQ2t&#10;Sspv+z+j4MLZarzNs3o6Mdno11zPp93aKdX9brMZiEBt+A9/2hutYDgawPtMPAJy8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XlAdsMAAADcAAAADwAAAAAAAAAAAAAAAACf&#10;AgAAZHJzL2Rvd25yZXYueG1sUEsFBgAAAAAEAAQA9wAAAI8DAAAAAA==&#10;">
                  <v:imagedata r:id="rId21" o:title=""/>
                  <v:path arrowok="t"/>
                </v:shape>
                <w10:wrap anchorx="margin"/>
              </v:group>
            </w:pict>
          </mc:Fallback>
        </mc:AlternateContent>
      </w:r>
      <w:r w:rsidR="00E33BED" w:rsidRPr="00193C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F6CC4A5" wp14:editId="2AC0BF8A">
                <wp:simplePos x="0" y="0"/>
                <wp:positionH relativeFrom="column">
                  <wp:posOffset>3944391</wp:posOffset>
                </wp:positionH>
                <wp:positionV relativeFrom="paragraph">
                  <wp:posOffset>1130935</wp:posOffset>
                </wp:positionV>
                <wp:extent cx="89535" cy="45085"/>
                <wp:effectExtent l="3175" t="0" r="8890" b="8890"/>
                <wp:wrapNone/>
                <wp:docPr id="270" name="Triángulo isósceles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6179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68BF2" id="Triángulo isósceles 270" o:spid="_x0000_s1026" type="#_x0000_t5" style="position:absolute;margin-left:310.6pt;margin-top:89.05pt;width:7.05pt;height:3.55pt;rotation:9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" fillcolor="#6179aa" stroked="f" strokeweight="1pt"/>
            </w:pict>
          </mc:Fallback>
        </mc:AlternateContent>
      </w:r>
      <w:r w:rsidR="00E33BED" w:rsidRPr="00193C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F80E38E" wp14:editId="4EA690EE">
                <wp:simplePos x="0" y="0"/>
                <wp:positionH relativeFrom="column">
                  <wp:posOffset>3945026</wp:posOffset>
                </wp:positionH>
                <wp:positionV relativeFrom="paragraph">
                  <wp:posOffset>929640</wp:posOffset>
                </wp:positionV>
                <wp:extent cx="89535" cy="45085"/>
                <wp:effectExtent l="3175" t="0" r="8890" b="8890"/>
                <wp:wrapNone/>
                <wp:docPr id="271" name="Triángulo isósceles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6179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D74E3" id="Triángulo isósceles 271" o:spid="_x0000_s1026" type="#_x0000_t5" style="position:absolute;margin-left:310.65pt;margin-top:73.2pt;width:7.05pt;height:3.55pt;rotation:9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" fillcolor="#6179aa" stroked="f" strokeweight="1pt"/>
            </w:pict>
          </mc:Fallback>
        </mc:AlternateContent>
      </w:r>
      <w:r w:rsidR="00E33BED" w:rsidRPr="00193C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712EC33" wp14:editId="5BFC5663">
                <wp:simplePos x="0" y="0"/>
                <wp:positionH relativeFrom="column">
                  <wp:posOffset>3930015</wp:posOffset>
                </wp:positionH>
                <wp:positionV relativeFrom="paragraph">
                  <wp:posOffset>745490</wp:posOffset>
                </wp:positionV>
                <wp:extent cx="89535" cy="45085"/>
                <wp:effectExtent l="3175" t="0" r="8890" b="8890"/>
                <wp:wrapNone/>
                <wp:docPr id="272" name="Triángulo isósceles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6179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83D7" id="Triángulo isósceles 272" o:spid="_x0000_s1026" type="#_x0000_t5" style="position:absolute;margin-left:309.45pt;margin-top:58.7pt;width:7.05pt;height:3.55pt;rotation:9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" fillcolor="#6179aa" stroked="f" strokeweight="1pt"/>
            </w:pict>
          </mc:Fallback>
        </mc:AlternateContent>
      </w:r>
      <w:r w:rsidR="00E33BED" w:rsidRPr="00A24E8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7A8B0973" wp14:editId="42F679C9">
                <wp:simplePos x="0" y="0"/>
                <wp:positionH relativeFrom="margin">
                  <wp:posOffset>2035810</wp:posOffset>
                </wp:positionH>
                <wp:positionV relativeFrom="paragraph">
                  <wp:posOffset>332105</wp:posOffset>
                </wp:positionV>
                <wp:extent cx="1950720" cy="1094105"/>
                <wp:effectExtent l="0" t="0" r="0" b="0"/>
                <wp:wrapSquare wrapText="bothSides"/>
                <wp:docPr id="2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1094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760" w:rsidRDefault="00BE4760" w:rsidP="00BE4760">
                            <w:pPr>
                              <w:spacing w:before="120" w:after="0"/>
                              <w:jc w:val="both"/>
                              <w:rPr>
                                <w:i/>
                                <w:color w:val="515151"/>
                                <w:sz w:val="26"/>
                                <w:szCs w:val="26"/>
                              </w:rPr>
                            </w:pPr>
                          </w:p>
                          <w:p w:rsidR="00BE4760" w:rsidRPr="00BE4760" w:rsidRDefault="00D523F0" w:rsidP="00BE4760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 xml:space="preserve">Divorcios </w:t>
                            </w:r>
                          </w:p>
                          <w:p w:rsidR="00BE4760" w:rsidRPr="00BE4760" w:rsidRDefault="00D523F0" w:rsidP="00BE4760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 xml:space="preserve">Responsabilidad </w:t>
                            </w:r>
                          </w:p>
                          <w:p w:rsidR="00BE4760" w:rsidRPr="00BE4760" w:rsidRDefault="006A5274" w:rsidP="00BE4760">
                            <w:pPr>
                              <w:spacing w:after="0"/>
                              <w:jc w:val="both"/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>Ética</w:t>
                            </w:r>
                            <w:r w:rsidR="00D523F0">
                              <w:rPr>
                                <w:i/>
                                <w:color w:val="515151"/>
                                <w:sz w:val="24"/>
                                <w:szCs w:val="24"/>
                              </w:rPr>
                              <w:t xml:space="preserve"> Laboral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B0973" id="_x0000_s1079" type="#_x0000_t202" style="position:absolute;margin-left:160.3pt;margin-top:26.15pt;width:153.6pt;height:86.1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" filled="f" stroked="f">
                <v:textbox>
                  <w:txbxContent>
                    <w:p w:rsidR="00BE4760" w:rsidRDefault="00BE4760" w:rsidP="00BE4760">
                      <w:pPr>
                        <w:spacing w:before="120" w:after="0"/>
                        <w:jc w:val="both"/>
                        <w:rPr>
                          <w:i/>
                          <w:color w:val="515151"/>
                          <w:sz w:val="26"/>
                          <w:szCs w:val="26"/>
                        </w:rPr>
                      </w:pPr>
                    </w:p>
                    <w:p w:rsidR="00BE4760" w:rsidRPr="00BE4760" w:rsidRDefault="00D523F0" w:rsidP="00BE4760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 xml:space="preserve">Divorcios </w:t>
                      </w:r>
                    </w:p>
                    <w:p w:rsidR="00BE4760" w:rsidRPr="00BE4760" w:rsidRDefault="00D523F0" w:rsidP="00BE4760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 xml:space="preserve">Responsabilidad </w:t>
                      </w:r>
                    </w:p>
                    <w:p w:rsidR="00BE4760" w:rsidRPr="00BE4760" w:rsidRDefault="006A5274" w:rsidP="00BE4760">
                      <w:pPr>
                        <w:spacing w:after="0"/>
                        <w:jc w:val="both"/>
                        <w:rPr>
                          <w:i/>
                          <w:color w:val="51515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15151"/>
                          <w:sz w:val="24"/>
                          <w:szCs w:val="24"/>
                        </w:rPr>
                        <w:t>Ética</w:t>
                      </w:r>
                      <w:r w:rsidR="00D523F0">
                        <w:rPr>
                          <w:i/>
                          <w:color w:val="515151"/>
                          <w:sz w:val="24"/>
                          <w:szCs w:val="24"/>
                        </w:rPr>
                        <w:t xml:space="preserve"> Laboral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3BED" w:rsidRPr="00193C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4AAFB59" wp14:editId="2E794B51">
                <wp:simplePos x="0" y="0"/>
                <wp:positionH relativeFrom="column">
                  <wp:posOffset>2017395</wp:posOffset>
                </wp:positionH>
                <wp:positionV relativeFrom="paragraph">
                  <wp:posOffset>1143635</wp:posOffset>
                </wp:positionV>
                <wp:extent cx="89535" cy="45085"/>
                <wp:effectExtent l="3175" t="0" r="8890" b="8890"/>
                <wp:wrapNone/>
                <wp:docPr id="269" name="Triángulo isósceles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6179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31E6C" id="Triángulo isósceles 269" o:spid="_x0000_s1026" type="#_x0000_t5" style="position:absolute;margin-left:158.85pt;margin-top:90.05pt;width:7.05pt;height:3.55pt;rotation:9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" fillcolor="#6179aa" stroked="f" strokeweight="1pt"/>
            </w:pict>
          </mc:Fallback>
        </mc:AlternateContent>
      </w:r>
      <w:r w:rsidR="00E33BED" w:rsidRPr="00193C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E4B2EED" wp14:editId="25542566">
                <wp:simplePos x="0" y="0"/>
                <wp:positionH relativeFrom="column">
                  <wp:posOffset>2002790</wp:posOffset>
                </wp:positionH>
                <wp:positionV relativeFrom="paragraph">
                  <wp:posOffset>984885</wp:posOffset>
                </wp:positionV>
                <wp:extent cx="89535" cy="45085"/>
                <wp:effectExtent l="3175" t="0" r="8890" b="8890"/>
                <wp:wrapNone/>
                <wp:docPr id="268" name="Triángulo isósceles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6179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2DD3E" id="Triángulo isósceles 268" o:spid="_x0000_s1026" type="#_x0000_t5" style="position:absolute;margin-left:157.7pt;margin-top:77.55pt;width:7.05pt;height:3.55pt;rotation:9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" fillcolor="#6179aa" stroked="f" strokeweight="1pt"/>
            </w:pict>
          </mc:Fallback>
        </mc:AlternateContent>
      </w:r>
      <w:r w:rsidR="00E33BED" w:rsidRPr="00193C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82B71BA" wp14:editId="25B6C4D6">
                <wp:simplePos x="0" y="0"/>
                <wp:positionH relativeFrom="column">
                  <wp:posOffset>2002155</wp:posOffset>
                </wp:positionH>
                <wp:positionV relativeFrom="paragraph">
                  <wp:posOffset>795655</wp:posOffset>
                </wp:positionV>
                <wp:extent cx="89535" cy="45085"/>
                <wp:effectExtent l="3175" t="0" r="8890" b="8890"/>
                <wp:wrapNone/>
                <wp:docPr id="267" name="Triángulo isósceles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6179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A1A6A" id="Triángulo isósceles 267" o:spid="_x0000_s1026" type="#_x0000_t5" style="position:absolute;margin-left:157.65pt;margin-top:62.65pt;width:7.05pt;height:3.55pt;rotation:9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" fillcolor="#6179aa" stroked="f" strokeweight="1pt"/>
            </w:pict>
          </mc:Fallback>
        </mc:AlternateContent>
      </w:r>
      <w:r w:rsidR="00326566" w:rsidRPr="00A24E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FAA1E88" wp14:editId="6C622A9C">
                <wp:simplePos x="0" y="0"/>
                <wp:positionH relativeFrom="column">
                  <wp:posOffset>60325</wp:posOffset>
                </wp:positionH>
                <wp:positionV relativeFrom="paragraph">
                  <wp:posOffset>1162050</wp:posOffset>
                </wp:positionV>
                <wp:extent cx="89535" cy="45085"/>
                <wp:effectExtent l="3175" t="0" r="8890" b="8890"/>
                <wp:wrapNone/>
                <wp:docPr id="266" name="Triángulo isósceles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6179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CC799" id="Triángulo isósceles 266" o:spid="_x0000_s1026" type="#_x0000_t5" style="position:absolute;margin-left:4.75pt;margin-top:91.5pt;width:7.05pt;height:3.55pt;rotation:9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" fillcolor="#6179aa" stroked="f" strokeweight="1pt"/>
            </w:pict>
          </mc:Fallback>
        </mc:AlternateContent>
      </w:r>
      <w:r w:rsidR="00326566" w:rsidRPr="00A24E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D098F65" wp14:editId="42CEDEBF">
                <wp:simplePos x="0" y="0"/>
                <wp:positionH relativeFrom="column">
                  <wp:posOffset>80010</wp:posOffset>
                </wp:positionH>
                <wp:positionV relativeFrom="paragraph">
                  <wp:posOffset>776605</wp:posOffset>
                </wp:positionV>
                <wp:extent cx="89535" cy="45085"/>
                <wp:effectExtent l="3175" t="0" r="8890" b="8890"/>
                <wp:wrapNone/>
                <wp:docPr id="264" name="Triángulo isósceles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6179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1CE37" id="Triángulo isósceles 264" o:spid="_x0000_s1026" type="#_x0000_t5" style="position:absolute;margin-left:6.3pt;margin-top:61.15pt;width:7.05pt;height:3.55pt;rotation: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" fillcolor="#6179aa" stroked="f" strokeweight="1pt"/>
            </w:pict>
          </mc:Fallback>
        </mc:AlternateContent>
      </w:r>
      <w:r w:rsidR="00326566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223674EF" wp14:editId="1E30ABAD">
                <wp:simplePos x="0" y="0"/>
                <wp:positionH relativeFrom="margin">
                  <wp:align>left</wp:align>
                </wp:positionH>
                <wp:positionV relativeFrom="paragraph">
                  <wp:posOffset>1685925</wp:posOffset>
                </wp:positionV>
                <wp:extent cx="6100852" cy="312528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0852" cy="312528"/>
                          <a:chOff x="0" y="0"/>
                          <a:chExt cx="6100852" cy="312528"/>
                        </a:xfrm>
                      </wpg:grpSpPr>
                      <wps:wsp>
                        <wps:cNvPr id="246" name="Rectángulo 246"/>
                        <wps:cNvSpPr/>
                        <wps:spPr>
                          <a:xfrm>
                            <a:off x="310551" y="0"/>
                            <a:ext cx="5478145" cy="312420"/>
                          </a:xfrm>
                          <a:prstGeom prst="rect">
                            <a:avLst/>
                          </a:prstGeom>
                          <a:solidFill>
                            <a:srgbClr val="A98E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D0F99" w:rsidRPr="003D0F99" w:rsidRDefault="005470A7" w:rsidP="003D0F99">
                              <w:pPr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HABILIDADES Y DESTREZAS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8" name="Imagen 248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253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9" name="Imagen 249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05577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0" name="Imagen 250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71004" y="69012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3674EF" id="Group 4" o:spid="_x0000_s1080" style="position:absolute;margin-left:0;margin-top:132.75pt;width:480.4pt;height:24.6pt;z-index:251851776;mso-position-horizontal:left;mso-position-horizontal-relative:margin" coordsize="61008,3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">
                <v:rect id="Rectángulo 246" o:spid="_x0000_s1081" style="position:absolute;left:3105;width:54781;height:3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SqsQA&#10;AADcAAAADwAAAGRycy9kb3ducmV2LnhtbESPQYvCMBSE74L/ITzBm6YWKW41iiwsuujFuhdvz+bZ&#10;FpuX0kTb/fdGWNjjMDPfMKtNb2rxpNZVlhXMphEI4tzqigsFP+evyQKE88gaa8uk4JccbNbDwQpT&#10;bTs+0TPzhQgQdikqKL1vUildXpJBN7UNcfButjXog2wLqVvsAtzUMo6iRBqsOCyU2NBnSfk9exgF&#10;9e5jfpgl7trFx8MRH7tL4qJvpcajfrsE4an3/+G/9l4riOcJvM+EI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sEqrEAAAA3AAAAA8AAAAAAAAAAAAAAAAAmAIAAGRycy9k&#10;b3ducmV2LnhtbFBLBQYAAAAABAAEAPUAAACJAwAAAAA=&#10;" fillcolor="#a98e50" stroked="f" strokeweight="1pt">
                  <v:textbox>
                    <w:txbxContent>
                      <w:p w:rsidR="003D0F99" w:rsidRPr="003D0F99" w:rsidRDefault="005470A7" w:rsidP="003D0F99">
                        <w:pPr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HABILIDADES Y DESTREZAS</w:t>
                        </w:r>
                      </w:p>
                    </w:txbxContent>
                  </v:textbox>
                </v:rect>
                <v:shape id="Imagen 248" o:spid="_x0000_s1082" type="#_x0000_t75" style="position:absolute;top:172;width:2952;height:2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cPsC/AAAA3AAAAA8AAABkcnMvZG93bnJldi54bWxET8uKwjAU3Q/4D+EK7sZUHXxU0yKCoEud&#10;wfW1ubbF5iY00da/N4sBl4fz3uS9acSTWl9bVjAZJyCIC6trLhX8/e6/lyB8QNbYWCYFL/KQZ4Ov&#10;Dabadnyi5zmUIoawT1FBFYJLpfRFRQb92DriyN1sazBE2JZSt9jFcNPIaZLMpcGaY0OFjnYVFffz&#10;wyiYr66XcrFfuoWTznfH23EmC6fUaNhv1yAC9eEj/ncftILpT1wbz8QjILM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2HD7AvwAAANwAAAAPAAAAAAAAAAAAAAAAAJ8CAABk&#10;cnMvZG93bnJldi54bWxQSwUGAAAAAAQABAD3AAAAiwMAAAAA&#10;">
                  <v:imagedata r:id="rId16" o:title=""/>
                  <v:path arrowok="t"/>
                </v:shape>
                <v:shape id="Imagen 249" o:spid="_x0000_s1083" type="#_x0000_t75" style="position:absolute;left:58055;width:2953;height:2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Qm1vDAAAA3AAAAA8AAABkcnMvZG93bnJldi54bWxEj81qwzAQhO+FvIPYQG+NHDfEjmslhECg&#10;OTYtPW+t9Q+1VsJSbPfto0Khx2FmvmHKw2x6MdLgO8sK1qsEBHFldceNgo/381MOwgdkjb1lUvBD&#10;Hg77xUOJhbYTv9F4DY2IEPYFKmhDcIWUvmrJoF9ZRxy92g4GQ5RDI/WAU4SbXqZJspUGO44LLTo6&#10;tVR9X29GwXb39dlk59xlTjo/XerLs6ycUo/L+fgCItAc/sN/7VetIN3s4PdMPAJyf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VCbW8MAAADcAAAADwAAAAAAAAAAAAAAAACf&#10;AgAAZHJzL2Rvd25yZXYueG1sUEsFBgAAAAAEAAQA9wAAAI8DAAAAAA==&#10;">
                  <v:imagedata r:id="rId16" o:title=""/>
                  <v:path arrowok="t"/>
                </v:shape>
                <v:shape id="Imagen 250" o:spid="_x0000_s1084" type="#_x0000_t75" style="position:absolute;left:30710;top:690;width:1809;height:18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zpBu/AAAA3AAAAA8AAABkcnMvZG93bnJldi54bWxET8uKwjAU3Q/4D+EK7sZUZXxU0yKCoEud&#10;wfW1ubbF5iY00da/N4sBl4fz3uS9acSTWl9bVjAZJyCIC6trLhX8/e6/lyB8QNbYWCYFL/KQZ4Ov&#10;Dabadnyi5zmUIoawT1FBFYJLpfRFRQb92DriyN1sazBE2JZSt9jFcNPIaZLMpcGaY0OFjnYVFffz&#10;wyiYr66XcrFfuoWTznfH23EmC6fUaNhv1yAC9eEj/ncftILpT5wfz8QjILM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Ns6QbvwAAANwAAAAPAAAAAAAAAAAAAAAAAJ8CAABk&#10;cnMvZG93bnJldi54bWxQSwUGAAAAAAQABAD3AAAAiwMAAAAA&#10;">
                  <v:imagedata r:id="rId16" o:title=""/>
                  <v:path arrowok="t"/>
                </v:shape>
                <w10:wrap anchorx="margin"/>
              </v:group>
            </w:pict>
          </mc:Fallback>
        </mc:AlternateContent>
      </w:r>
      <w:r w:rsidR="00326566" w:rsidRPr="002D21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C36BDD3" wp14:editId="6B1D2769">
                <wp:simplePos x="0" y="0"/>
                <wp:positionH relativeFrom="column">
                  <wp:posOffset>303545</wp:posOffset>
                </wp:positionH>
                <wp:positionV relativeFrom="paragraph">
                  <wp:posOffset>2218690</wp:posOffset>
                </wp:positionV>
                <wp:extent cx="89535" cy="45085"/>
                <wp:effectExtent l="3175" t="0" r="8890" b="8890"/>
                <wp:wrapNone/>
                <wp:docPr id="258" name="Triángulo isósceles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" cy="45085"/>
                        </a:xfrm>
                        <a:prstGeom prst="triangle">
                          <a:avLst/>
                        </a:prstGeom>
                        <a:solidFill>
                          <a:srgbClr val="A98E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B6D1F" id="Triángulo isósceles 258" o:spid="_x0000_s1026" type="#_x0000_t5" style="position:absolute;margin-left:23.9pt;margin-top:174.7pt;width:7.05pt;height:3.55pt;rotation:9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" fillcolor="#a98e50" stroked="f" strokeweight="1pt"/>
            </w:pict>
          </mc:Fallback>
        </mc:AlternateContent>
      </w:r>
      <w:r w:rsidR="0032656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BB7B351" wp14:editId="1166EE64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415290" cy="10674350"/>
                <wp:effectExtent l="0" t="0" r="381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10674350"/>
                        </a:xfrm>
                        <a:prstGeom prst="rect">
                          <a:avLst/>
                        </a:prstGeom>
                        <a:solidFill>
                          <a:srgbClr val="A98E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7E2B2" id="Rectángulo 16" o:spid="_x0000_s1026" style="position:absolute;margin-left:0;margin-top:-1in;width:32.7pt;height:840.5pt;z-index:2518538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" fillcolor="#a98e50" stroked="f" strokeweight="1pt">
                <w10:wrap anchorx="page"/>
              </v:rect>
            </w:pict>
          </mc:Fallback>
        </mc:AlternateContent>
      </w:r>
    </w:p>
    <w:sectPr w:rsidR="006A1130" w:rsidRPr="00774053" w:rsidSect="00AB1AC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8C9" w:rsidRDefault="009B18C9" w:rsidP="00A01AB1">
      <w:pPr>
        <w:spacing w:after="0" w:line="240" w:lineRule="auto"/>
      </w:pPr>
      <w:r>
        <w:separator/>
      </w:r>
    </w:p>
  </w:endnote>
  <w:endnote w:type="continuationSeparator" w:id="0">
    <w:p w:rsidR="009B18C9" w:rsidRDefault="009B18C9" w:rsidP="00A0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8C9" w:rsidRDefault="009B18C9" w:rsidP="00A01AB1">
      <w:pPr>
        <w:spacing w:after="0" w:line="240" w:lineRule="auto"/>
      </w:pPr>
      <w:r>
        <w:separator/>
      </w:r>
    </w:p>
  </w:footnote>
  <w:footnote w:type="continuationSeparator" w:id="0">
    <w:p w:rsidR="009B18C9" w:rsidRDefault="009B18C9" w:rsidP="00A01A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1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1C"/>
    <w:rsid w:val="00040B11"/>
    <w:rsid w:val="00043E68"/>
    <w:rsid w:val="00055585"/>
    <w:rsid w:val="000A7A03"/>
    <w:rsid w:val="000C4D18"/>
    <w:rsid w:val="000D2471"/>
    <w:rsid w:val="000D5D8C"/>
    <w:rsid w:val="00135023"/>
    <w:rsid w:val="00141993"/>
    <w:rsid w:val="00193CE6"/>
    <w:rsid w:val="001B1B10"/>
    <w:rsid w:val="001B5912"/>
    <w:rsid w:val="001E4ECB"/>
    <w:rsid w:val="00215398"/>
    <w:rsid w:val="002803EC"/>
    <w:rsid w:val="002949CB"/>
    <w:rsid w:val="002D21DE"/>
    <w:rsid w:val="00326566"/>
    <w:rsid w:val="00332B56"/>
    <w:rsid w:val="00366B75"/>
    <w:rsid w:val="003810F0"/>
    <w:rsid w:val="003B149C"/>
    <w:rsid w:val="003D0F99"/>
    <w:rsid w:val="003D17E5"/>
    <w:rsid w:val="003D4523"/>
    <w:rsid w:val="004116A5"/>
    <w:rsid w:val="00447C42"/>
    <w:rsid w:val="004635FB"/>
    <w:rsid w:val="004A17D5"/>
    <w:rsid w:val="004D29B3"/>
    <w:rsid w:val="004D564D"/>
    <w:rsid w:val="00515C71"/>
    <w:rsid w:val="00534B33"/>
    <w:rsid w:val="005470A7"/>
    <w:rsid w:val="00550F10"/>
    <w:rsid w:val="00552324"/>
    <w:rsid w:val="00560D1F"/>
    <w:rsid w:val="005A3C52"/>
    <w:rsid w:val="005C370B"/>
    <w:rsid w:val="006220C2"/>
    <w:rsid w:val="0063761F"/>
    <w:rsid w:val="006A1130"/>
    <w:rsid w:val="006A5274"/>
    <w:rsid w:val="006B6C49"/>
    <w:rsid w:val="006C1453"/>
    <w:rsid w:val="006C6590"/>
    <w:rsid w:val="006F118F"/>
    <w:rsid w:val="00732C10"/>
    <w:rsid w:val="00733BF9"/>
    <w:rsid w:val="00774053"/>
    <w:rsid w:val="007C43F4"/>
    <w:rsid w:val="007D78EA"/>
    <w:rsid w:val="007E5532"/>
    <w:rsid w:val="00801C51"/>
    <w:rsid w:val="00845EF5"/>
    <w:rsid w:val="00853A66"/>
    <w:rsid w:val="00865997"/>
    <w:rsid w:val="00874F6D"/>
    <w:rsid w:val="00886A8E"/>
    <w:rsid w:val="008B650E"/>
    <w:rsid w:val="0092360C"/>
    <w:rsid w:val="00960863"/>
    <w:rsid w:val="00972651"/>
    <w:rsid w:val="00995C9A"/>
    <w:rsid w:val="009B1790"/>
    <w:rsid w:val="009B18C9"/>
    <w:rsid w:val="009D0702"/>
    <w:rsid w:val="009D3B1A"/>
    <w:rsid w:val="009E0C7D"/>
    <w:rsid w:val="009E6692"/>
    <w:rsid w:val="009F1953"/>
    <w:rsid w:val="00A01AB1"/>
    <w:rsid w:val="00A24E8B"/>
    <w:rsid w:val="00A32AE0"/>
    <w:rsid w:val="00A4420F"/>
    <w:rsid w:val="00A44BBF"/>
    <w:rsid w:val="00A637D8"/>
    <w:rsid w:val="00A91A4A"/>
    <w:rsid w:val="00AB1ACD"/>
    <w:rsid w:val="00AC54DD"/>
    <w:rsid w:val="00B14BD5"/>
    <w:rsid w:val="00B304A1"/>
    <w:rsid w:val="00B31235"/>
    <w:rsid w:val="00B86586"/>
    <w:rsid w:val="00BA12BC"/>
    <w:rsid w:val="00BA7ED2"/>
    <w:rsid w:val="00BB08EF"/>
    <w:rsid w:val="00BE4760"/>
    <w:rsid w:val="00C01070"/>
    <w:rsid w:val="00C01E2F"/>
    <w:rsid w:val="00C16CAB"/>
    <w:rsid w:val="00C3661C"/>
    <w:rsid w:val="00C37AAD"/>
    <w:rsid w:val="00C54257"/>
    <w:rsid w:val="00C5555F"/>
    <w:rsid w:val="00D065CD"/>
    <w:rsid w:val="00D14807"/>
    <w:rsid w:val="00D2492A"/>
    <w:rsid w:val="00D35AA5"/>
    <w:rsid w:val="00D523F0"/>
    <w:rsid w:val="00DE37E8"/>
    <w:rsid w:val="00DF364B"/>
    <w:rsid w:val="00DF58CC"/>
    <w:rsid w:val="00E06111"/>
    <w:rsid w:val="00E26E85"/>
    <w:rsid w:val="00E33BED"/>
    <w:rsid w:val="00E70370"/>
    <w:rsid w:val="00E8166E"/>
    <w:rsid w:val="00E90504"/>
    <w:rsid w:val="00EA3B3C"/>
    <w:rsid w:val="00F30354"/>
    <w:rsid w:val="00F6025C"/>
    <w:rsid w:val="00FA42B5"/>
    <w:rsid w:val="00FB7834"/>
    <w:rsid w:val="00FB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C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AB1"/>
  </w:style>
  <w:style w:type="paragraph" w:styleId="Piedepgina">
    <w:name w:val="footer"/>
    <w:basedOn w:val="Normal"/>
    <w:link w:val="PiedepginaCar"/>
    <w:uiPriority w:val="99"/>
    <w:unhideWhenUsed/>
    <w:rsid w:val="00A01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AB1"/>
  </w:style>
  <w:style w:type="character" w:styleId="Hipervnculo">
    <w:name w:val="Hyperlink"/>
    <w:basedOn w:val="Fuentedeprrafopredeter"/>
    <w:uiPriority w:val="99"/>
    <w:unhideWhenUsed/>
    <w:rsid w:val="00C3661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oselynethjsutera_soto@hotmail.com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emf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hyperlink" Target="mailto:yoselyneth.jose.sutera.soto@gmail.com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emf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oselynethjsutera_soto@hotmail.com" TargetMode="External"/><Relationship Id="rId24" Type="http://schemas.openxmlformats.org/officeDocument/2006/relationships/image" Target="media/image12.emf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11.emf"/><Relationship Id="rId28" Type="http://schemas.openxmlformats.org/officeDocument/2006/relationships/theme" Target="theme/theme1.xml"/><Relationship Id="rId10" Type="http://schemas.openxmlformats.org/officeDocument/2006/relationships/hyperlink" Target="mailto:yoselyneth.jose.sutera.soto@gmail.com" TargetMode="External"/><Relationship Id="rId19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esGO\AppData\Roaming\Microsoft\Plantillas\Curr&#237;culum%20cronol&#243;gico%20(dise&#241;o%20en%20azul%20y%20con%20fotograf&#237;a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3B31DA58764B9C95249EE3674570" ma:contentTypeVersion="3" ma:contentTypeDescription="Create a new document." ma:contentTypeScope="" ma:versionID="95dc898934bc55d44f916a4c37f6ed9f">
  <xsd:schema xmlns:xsd="http://www.w3.org/2001/XMLSchema" xmlns:xs="http://www.w3.org/2001/XMLSchema" xmlns:p="http://schemas.microsoft.com/office/2006/metadata/properties" xmlns:ns2="f40e8ec9-c0d5-46bf-ada4-d85cb00858d0" xmlns:ns3="904e2ea1-c14c-483b-89ef-f6b2df6ba23c" targetNamespace="http://schemas.microsoft.com/office/2006/metadata/properties" ma:root="true" ma:fieldsID="b2e5cbfe1fc3ad2df5ba46ab37a879c3" ns2:_="" ns3:_="">
    <xsd:import namespace="f40e8ec9-c0d5-46bf-ada4-d85cb00858d0"/>
    <xsd:import namespace="904e2ea1-c14c-483b-89ef-f6b2df6ba2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e8ec9-c0d5-46bf-ada4-d85cb00858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e2ea1-c14c-483b-89ef-f6b2df6ba23c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0e8ec9-c0d5-46bf-ada4-d85cb00858d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3D7F4B9-31FB-4B22-AE6B-33BFBD568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DDD17-BD68-47D4-B6FA-47843184B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e8ec9-c0d5-46bf-ada4-d85cb00858d0"/>
    <ds:schemaRef ds:uri="904e2ea1-c14c-483b-89ef-f6b2df6ba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FC20D6-0F90-43E9-BABB-5ED73E05CC13}">
  <ds:schemaRefs>
    <ds:schemaRef ds:uri="http://schemas.microsoft.com/office/2006/metadata/properties"/>
    <ds:schemaRef ds:uri="http://schemas.microsoft.com/office/infopath/2007/PartnerControls"/>
    <ds:schemaRef ds:uri="f40e8ec9-c0d5-46bf-ada4-d85cb00858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cronológico (diseño en azul y con fotografía).dotx</Template>
  <TotalTime>0</TotalTime>
  <Pages>3</Pages>
  <Words>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2018-01-19T01:01:00Z</dcterms:created>
  <dcterms:modified xsi:type="dcterms:W3CDTF">2018-01-19T01:01:00Z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0x0101000A033B31DA58764B9C95249EE3674570</vt:lpwstr>
  </property>
  <property fmtid="{D5CDD505-2E9C-101B-9397-08002B2CF9AE}" pid="3" name="_DocHome">
    <vt:i4>-1282368010</vt:i4>
  </property>
</Properties>
</file>